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07A" w14:textId="77777777" w:rsidR="003A682B" w:rsidRPr="003A682B" w:rsidRDefault="003A682B" w:rsidP="003A682B">
      <w:pPr>
        <w:shd w:val="clear" w:color="auto" w:fill="0070C0"/>
        <w:tabs>
          <w:tab w:val="left" w:pos="709"/>
        </w:tabs>
        <w:spacing w:before="120" w:after="240"/>
        <w:contextualSpacing/>
        <w:jc w:val="center"/>
        <w:outlineLvl w:val="0"/>
        <w:rPr>
          <w:rFonts w:ascii="Arial Narrow" w:eastAsia="Times New Roman" w:hAnsi="Arial Narrow" w:cstheme="majorBidi"/>
          <w:b/>
          <w:bCs/>
          <w:caps/>
          <w:smallCaps/>
          <w:color w:val="FFFFFF" w:themeColor="background1"/>
          <w:sz w:val="28"/>
          <w:szCs w:val="44"/>
          <w:lang w:val="ru-RU" w:eastAsia="en-GB"/>
        </w:rPr>
      </w:pPr>
      <w:r w:rsidRPr="003A682B">
        <w:rPr>
          <w:rFonts w:ascii="Arial Narrow" w:eastAsiaTheme="majorEastAsia" w:hAnsi="Arial Narrow" w:cstheme="majorBidi"/>
          <w:b/>
          <w:bCs/>
          <w:caps/>
          <w:smallCaps/>
          <w:color w:val="FFFFFF" w:themeColor="background1"/>
          <w:sz w:val="28"/>
          <w:szCs w:val="44"/>
          <w:lang w:val="ru-RU" w:eastAsia="en-GB"/>
        </w:rPr>
        <w:t>НАЗВАНИЕ ПАКЕТА/СПЕЦИАЛЬНОГО ПРЕДЛОЖЕНИЯ</w:t>
      </w:r>
    </w:p>
    <w:p w14:paraId="23D8117E" w14:textId="77777777" w:rsidR="00F240B8" w:rsidRDefault="00F240B8" w:rsidP="00F240B8">
      <w:pPr>
        <w:pStyle w:val="BodyTextHHTL"/>
        <w:numPr>
          <w:ilvl w:val="0"/>
          <w:numId w:val="0"/>
        </w:numPr>
        <w:spacing w:before="240"/>
        <w:rPr>
          <w:rFonts w:ascii="Arial Nova Cond" w:eastAsia="Times New Roman" w:hAnsi="Arial Nova Cond" w:cs="Arial"/>
          <w:color w:val="1F497D" w:themeColor="text2"/>
          <w:lang w:val="ru-RU"/>
        </w:rPr>
      </w:pPr>
      <w:r w:rsidRPr="00135E47">
        <w:rPr>
          <w:rFonts w:ascii="Arial Nova Cond" w:eastAsiaTheme="majorEastAsia" w:hAnsi="Arial Nova Cond" w:cstheme="majorBidi"/>
          <w:b/>
          <w:bCs/>
          <w:color w:val="1F497D" w:themeColor="text2"/>
          <w:sz w:val="24"/>
          <w:szCs w:val="20"/>
          <w:u w:val="single"/>
          <w:lang w:val="ru-RU"/>
        </w:rPr>
        <w:t>ЦЕЛЬ СОЗДАНИЯ ПАКЕТА</w:t>
      </w:r>
      <w:r w:rsidRPr="00FA7DE0">
        <w:rPr>
          <w:rFonts w:ascii="Arial Nova Cond" w:eastAsia="Times New Roman" w:hAnsi="Arial Nova Cond" w:cs="Arial"/>
          <w:color w:val="1F497D" w:themeColor="text2"/>
          <w:lang w:val="ru-RU"/>
        </w:rPr>
        <w:t>:</w:t>
      </w:r>
    </w:p>
    <w:p w14:paraId="75A8BA7B" w14:textId="14A0DF0A" w:rsidR="003A682B" w:rsidRPr="00E776A3" w:rsidRDefault="00F240B8" w:rsidP="00F240B8">
      <w:pPr>
        <w:pStyle w:val="BodyTextHHTL"/>
        <w:numPr>
          <w:ilvl w:val="0"/>
          <w:numId w:val="0"/>
        </w:numPr>
        <w:spacing w:before="240"/>
        <w:rPr>
          <w:rFonts w:ascii="Arial Nova Cond" w:hAnsi="Arial Nova Cond" w:cs="Arial"/>
          <w:b/>
          <w:bCs/>
          <w:color w:val="1F497D" w:themeColor="text2"/>
          <w:lang w:val="ru-RU"/>
        </w:rPr>
      </w:pPr>
      <w:r w:rsidRPr="00135E47">
        <w:rPr>
          <w:rFonts w:ascii="Arial Nova Cond" w:eastAsiaTheme="majorEastAsia" w:hAnsi="Arial Nova Cond" w:cstheme="majorBidi"/>
          <w:b/>
          <w:bCs/>
          <w:color w:val="1F497D" w:themeColor="text2"/>
          <w:sz w:val="24"/>
          <w:szCs w:val="20"/>
          <w:u w:val="single"/>
          <w:lang w:val="ru-RU"/>
        </w:rPr>
        <w:t>ЦЕЛЕВАЯ АУДИТОРИЯ</w:t>
      </w:r>
      <w:r w:rsidRPr="00FA7DE0">
        <w:rPr>
          <w:rFonts w:ascii="Arial Nova Cond" w:eastAsia="Times New Roman" w:hAnsi="Arial Nova Cond" w:cs="Arial"/>
          <w:color w:val="1F497D" w:themeColor="text2"/>
          <w:lang w:val="ru-RU"/>
        </w:rPr>
        <w:t>:</w:t>
      </w:r>
      <w:r w:rsidR="003A682B" w:rsidRPr="00E776A3">
        <w:rPr>
          <w:rFonts w:ascii="Arial Nova Cond" w:hAnsi="Arial Nova Cond" w:cs="Arial"/>
          <w:b/>
          <w:bCs/>
          <w:color w:val="1F497D" w:themeColor="text2"/>
          <w:lang w:val="ru-RU"/>
        </w:rPr>
        <w:t xml:space="preserve"> </w:t>
      </w:r>
    </w:p>
    <w:p w14:paraId="55361EC4" w14:textId="0824C77B" w:rsidR="003A682B" w:rsidRPr="00E776A3" w:rsidRDefault="00F240B8" w:rsidP="00F240B8">
      <w:pPr>
        <w:pStyle w:val="BodyTextHHTL"/>
        <w:numPr>
          <w:ilvl w:val="0"/>
          <w:numId w:val="0"/>
        </w:numPr>
        <w:spacing w:before="240"/>
        <w:rPr>
          <w:rFonts w:ascii="Arial Nova Cond" w:hAnsi="Arial Nova Cond" w:cs="Arial"/>
          <w:b/>
          <w:bCs/>
          <w:color w:val="1F497D" w:themeColor="text2"/>
          <w:lang w:val="ru-RU"/>
        </w:rPr>
      </w:pPr>
      <w:r w:rsidRPr="00135E47">
        <w:rPr>
          <w:rFonts w:ascii="Arial Nova Cond" w:eastAsiaTheme="majorEastAsia" w:hAnsi="Arial Nova Cond" w:cstheme="majorBidi"/>
          <w:b/>
          <w:bCs/>
          <w:color w:val="1F497D" w:themeColor="text2"/>
          <w:sz w:val="24"/>
          <w:szCs w:val="20"/>
          <w:u w:val="single"/>
          <w:lang w:val="ru-RU"/>
        </w:rPr>
        <w:t>ЧТО ВАЖНО ДЛЯ ЦА</w:t>
      </w:r>
      <w:r w:rsidRPr="00FA7DE0">
        <w:rPr>
          <w:rFonts w:ascii="Arial Nova Cond" w:eastAsia="Times New Roman" w:hAnsi="Arial Nova Cond" w:cs="Arial"/>
          <w:color w:val="1F497D" w:themeColor="text2"/>
          <w:lang w:val="ru-RU"/>
        </w:rPr>
        <w:t>:</w:t>
      </w:r>
      <w:r w:rsidR="003A682B" w:rsidRPr="00E776A3">
        <w:rPr>
          <w:rFonts w:ascii="Arial Nova Cond" w:hAnsi="Arial Nova Cond" w:cs="Arial"/>
          <w:b/>
          <w:bCs/>
          <w:color w:val="1F497D" w:themeColor="text2"/>
          <w:lang w:val="ru-RU"/>
        </w:rPr>
        <w:t xml:space="preserve"> </w:t>
      </w:r>
    </w:p>
    <w:p w14:paraId="18471E12" w14:textId="56651AB8" w:rsidR="003A682B" w:rsidRPr="00E776A3" w:rsidRDefault="00F240B8" w:rsidP="00F240B8">
      <w:pPr>
        <w:pStyle w:val="BodyTextHHTL"/>
        <w:numPr>
          <w:ilvl w:val="0"/>
          <w:numId w:val="0"/>
        </w:numPr>
        <w:spacing w:before="240"/>
        <w:rPr>
          <w:rFonts w:ascii="Arial Nova Cond" w:hAnsi="Arial Nova Cond"/>
          <w:b/>
          <w:bCs/>
          <w:color w:val="1F497D" w:themeColor="text2"/>
          <w:lang w:val="ru-RU"/>
        </w:rPr>
      </w:pPr>
      <w:r w:rsidRPr="00FA7DE0"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u w:val="single"/>
          <w:lang w:val="ru-RU"/>
        </w:rPr>
        <w:t>ПРОМО-КОД</w:t>
      </w:r>
      <w:r w:rsidRPr="00FA7DE0"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lang w:val="ru-RU"/>
        </w:rPr>
        <w:t>:</w:t>
      </w:r>
      <w:r w:rsidR="003A682B" w:rsidRPr="00E776A3">
        <w:rPr>
          <w:rFonts w:ascii="Arial Nova Cond" w:hAnsi="Arial Nova Cond"/>
          <w:b/>
          <w:bCs/>
          <w:color w:val="1F497D" w:themeColor="text2"/>
          <w:lang w:val="ru-RU"/>
        </w:rPr>
        <w:t xml:space="preserve"> </w:t>
      </w:r>
    </w:p>
    <w:p w14:paraId="77C01B44" w14:textId="143B0D21" w:rsidR="00F240B8" w:rsidRDefault="00F240B8" w:rsidP="00F240B8">
      <w:pPr>
        <w:spacing w:before="240"/>
        <w:jc w:val="both"/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lang w:val="ru-RU" w:eastAsia="en-GB"/>
        </w:rPr>
      </w:pPr>
      <w:r w:rsidRPr="00FA7DE0"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u w:val="single"/>
          <w:lang w:val="ru-RU" w:eastAsia="en-GB"/>
        </w:rPr>
        <w:t>КОД ЦЕНЫ В СИСТЕМЕ</w:t>
      </w:r>
      <w:r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u w:val="single"/>
          <w:lang w:val="ru-RU" w:eastAsia="en-GB"/>
        </w:rPr>
        <w:t xml:space="preserve"> </w:t>
      </w:r>
      <w:r w:rsidRPr="00F240B8"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u w:val="single"/>
          <w:lang w:val="ru-RU" w:eastAsia="en-GB"/>
        </w:rPr>
        <w:t>(</w:t>
      </w:r>
      <w:r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u w:val="single"/>
          <w:lang w:eastAsia="en-GB"/>
        </w:rPr>
        <w:t>PMS</w:t>
      </w:r>
      <w:r w:rsidRPr="00F240B8"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u w:val="single"/>
          <w:lang w:val="ru-RU" w:eastAsia="en-GB"/>
        </w:rPr>
        <w:t>)</w:t>
      </w:r>
      <w:r w:rsidRPr="00FA7DE0">
        <w:rPr>
          <w:rFonts w:ascii="Arial Nova Cond" w:eastAsia="Times New Roman" w:hAnsi="Arial Nova Cond" w:cs="Arial"/>
          <w:b/>
          <w:bCs/>
          <w:color w:val="1F497D" w:themeColor="text2"/>
          <w:sz w:val="24"/>
          <w:szCs w:val="24"/>
          <w:lang w:val="ru-RU" w:eastAsia="en-GB"/>
        </w:rPr>
        <w:t>:</w:t>
      </w:r>
    </w:p>
    <w:p w14:paraId="01324FA4" w14:textId="77777777" w:rsidR="00F240B8" w:rsidRPr="00135E47" w:rsidRDefault="00F240B8" w:rsidP="00F240B8">
      <w:pPr>
        <w:spacing w:before="240"/>
        <w:outlineLvl w:val="1"/>
        <w:rPr>
          <w:rFonts w:ascii="Arial Nova Cond" w:eastAsiaTheme="majorEastAsia" w:hAnsi="Arial Nova Cond" w:cstheme="majorBidi"/>
          <w:b/>
          <w:bCs/>
          <w:smallCaps/>
          <w:color w:val="1F497D" w:themeColor="text2"/>
          <w:u w:val="double"/>
          <w:lang w:val="ru-RU" w:eastAsia="en-GB"/>
        </w:rPr>
      </w:pPr>
      <w:r w:rsidRPr="00135E47">
        <w:rPr>
          <w:rFonts w:ascii="Arial Nova Cond" w:eastAsiaTheme="majorEastAsia" w:hAnsi="Arial Nova Cond" w:cstheme="majorBidi"/>
          <w:b/>
          <w:bCs/>
          <w:smallCaps/>
          <w:color w:val="1F497D" w:themeColor="text2"/>
          <w:sz w:val="24"/>
          <w:szCs w:val="24"/>
          <w:u w:val="double"/>
          <w:lang w:val="ru-RU" w:eastAsia="en-GB"/>
        </w:rPr>
        <w:t>ЧТО ВКЛЮЧЕНО И РАСЧЕТ ЦЕНЫ</w:t>
      </w:r>
      <w:r w:rsidRPr="00135E47">
        <w:rPr>
          <w:rFonts w:ascii="Arial Nova Cond" w:eastAsiaTheme="majorEastAsia" w:hAnsi="Arial Nova Cond" w:cstheme="majorBidi"/>
          <w:b/>
          <w:bCs/>
          <w:smallCaps/>
          <w:color w:val="1F497D" w:themeColor="text2"/>
          <w:sz w:val="24"/>
          <w:szCs w:val="20"/>
          <w:u w:val="single"/>
          <w:lang w:val="ru-RU" w:eastAsia="en-GB"/>
        </w:rPr>
        <w:t>:</w:t>
      </w:r>
      <w:r w:rsidRPr="00135E47">
        <w:rPr>
          <w:rFonts w:ascii="Arial Nova Cond" w:eastAsiaTheme="majorEastAsia" w:hAnsi="Arial Nova Cond" w:cstheme="majorBidi"/>
          <w:b/>
          <w:bCs/>
          <w:smallCaps/>
          <w:color w:val="1F497D" w:themeColor="text2"/>
          <w:u w:val="double"/>
          <w:lang w:val="ru-RU" w:eastAsia="en-GB"/>
        </w:rPr>
        <w:t xml:space="preserve"> </w:t>
      </w:r>
    </w:p>
    <w:p w14:paraId="4F025C2E" w14:textId="77777777" w:rsidR="003A682B" w:rsidRPr="003A682B" w:rsidRDefault="003A682B" w:rsidP="003A682B">
      <w:pPr>
        <w:spacing w:after="0"/>
        <w:jc w:val="both"/>
        <w:rPr>
          <w:rFonts w:ascii="Arial Nova Cond" w:eastAsia="Times New Roman" w:hAnsi="Arial Nova Cond" w:cs="Arial"/>
          <w:sz w:val="20"/>
          <w:szCs w:val="20"/>
          <w:lang w:val="ru-RU" w:eastAsia="en-GB"/>
        </w:rPr>
      </w:pPr>
      <w:r w:rsidRPr="003A682B">
        <w:rPr>
          <w:rFonts w:ascii="Arial Nova Cond" w:eastAsia="Times New Roman" w:hAnsi="Arial Nova Cond" w:cs="Arial"/>
          <w:sz w:val="20"/>
          <w:szCs w:val="20"/>
          <w:lang w:val="ru-RU" w:eastAsia="en-GB"/>
        </w:rPr>
        <w:t xml:space="preserve">(для публикации) и контроля маржинальности </w:t>
      </w:r>
    </w:p>
    <w:tbl>
      <w:tblPr>
        <w:tblStyle w:val="-51"/>
        <w:tblW w:w="5062" w:type="pct"/>
        <w:tblInd w:w="-5" w:type="dxa"/>
        <w:tblLook w:val="0660" w:firstRow="1" w:lastRow="1" w:firstColumn="0" w:lastColumn="0" w:noHBand="1" w:noVBand="1"/>
      </w:tblPr>
      <w:tblGrid>
        <w:gridCol w:w="4596"/>
        <w:gridCol w:w="2166"/>
        <w:gridCol w:w="1323"/>
        <w:gridCol w:w="2152"/>
      </w:tblGrid>
      <w:tr w:rsidR="003A682B" w:rsidRPr="003A682B" w14:paraId="1811E70C" w14:textId="77777777" w:rsidTr="00B5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tcW w:w="2245" w:type="pct"/>
            <w:noWrap/>
            <w:vAlign w:val="center"/>
          </w:tcPr>
          <w:p w14:paraId="289723E2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Список включенных услуг</w:t>
            </w:r>
          </w:p>
        </w:tc>
        <w:tc>
          <w:tcPr>
            <w:tcW w:w="1058" w:type="pct"/>
            <w:vAlign w:val="center"/>
          </w:tcPr>
          <w:p w14:paraId="49486067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Цены, заложенные в пакет</w:t>
            </w:r>
          </w:p>
        </w:tc>
        <w:tc>
          <w:tcPr>
            <w:tcW w:w="646" w:type="pct"/>
            <w:vAlign w:val="center"/>
          </w:tcPr>
          <w:p w14:paraId="78A73E4F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Полная стоимость</w:t>
            </w:r>
          </w:p>
        </w:tc>
        <w:tc>
          <w:tcPr>
            <w:tcW w:w="1051" w:type="pct"/>
            <w:vAlign w:val="center"/>
          </w:tcPr>
          <w:p w14:paraId="430E564F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Себестоимость</w:t>
            </w:r>
          </w:p>
        </w:tc>
      </w:tr>
      <w:tr w:rsidR="003A682B" w:rsidRPr="003A682B" w14:paraId="386F786B" w14:textId="77777777" w:rsidTr="00B56C3D">
        <w:trPr>
          <w:trHeight w:val="202"/>
        </w:trPr>
        <w:tc>
          <w:tcPr>
            <w:tcW w:w="2245" w:type="pct"/>
            <w:noWrap/>
            <w:vAlign w:val="center"/>
          </w:tcPr>
          <w:p w14:paraId="01D982BE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 xml:space="preserve">Проживание </w:t>
            </w:r>
          </w:p>
        </w:tc>
        <w:tc>
          <w:tcPr>
            <w:tcW w:w="1058" w:type="pct"/>
            <w:vAlign w:val="center"/>
          </w:tcPr>
          <w:p w14:paraId="10795C2A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de-DE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1AD16006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6D5D8976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59CFA19C" w14:textId="77777777" w:rsidTr="00B56C3D">
        <w:trPr>
          <w:trHeight w:val="94"/>
        </w:trPr>
        <w:tc>
          <w:tcPr>
            <w:tcW w:w="2245" w:type="pct"/>
            <w:noWrap/>
            <w:vAlign w:val="center"/>
          </w:tcPr>
          <w:p w14:paraId="276B60C9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Завтрак</w:t>
            </w:r>
          </w:p>
        </w:tc>
        <w:tc>
          <w:tcPr>
            <w:tcW w:w="1058" w:type="pct"/>
            <w:vAlign w:val="center"/>
          </w:tcPr>
          <w:p w14:paraId="5D6CD689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336F259B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4A026AFF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1BB4F30E" w14:textId="77777777" w:rsidTr="00B56C3D">
        <w:trPr>
          <w:trHeight w:val="138"/>
        </w:trPr>
        <w:tc>
          <w:tcPr>
            <w:tcW w:w="2245" w:type="pct"/>
            <w:noWrap/>
            <w:vAlign w:val="center"/>
          </w:tcPr>
          <w:p w14:paraId="0D77C9DF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Услуга 1</w:t>
            </w:r>
          </w:p>
        </w:tc>
        <w:tc>
          <w:tcPr>
            <w:tcW w:w="1058" w:type="pct"/>
            <w:vAlign w:val="center"/>
          </w:tcPr>
          <w:p w14:paraId="47882E94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4E6FB0F1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2DE3EAD7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57C4681D" w14:textId="77777777" w:rsidTr="00B56C3D">
        <w:trPr>
          <w:trHeight w:val="298"/>
        </w:trPr>
        <w:tc>
          <w:tcPr>
            <w:tcW w:w="2245" w:type="pct"/>
            <w:noWrap/>
            <w:vAlign w:val="center"/>
          </w:tcPr>
          <w:p w14:paraId="07DD155D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Услуга 2</w:t>
            </w:r>
          </w:p>
        </w:tc>
        <w:tc>
          <w:tcPr>
            <w:tcW w:w="1058" w:type="pct"/>
            <w:vAlign w:val="center"/>
          </w:tcPr>
          <w:p w14:paraId="478949E1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78E4264F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639EA247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38798D66" w14:textId="77777777" w:rsidTr="00B56C3D">
        <w:trPr>
          <w:trHeight w:val="260"/>
        </w:trPr>
        <w:tc>
          <w:tcPr>
            <w:tcW w:w="2245" w:type="pct"/>
            <w:noWrap/>
            <w:vAlign w:val="center"/>
          </w:tcPr>
          <w:p w14:paraId="24DB1713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Услуга 3</w:t>
            </w:r>
          </w:p>
        </w:tc>
        <w:tc>
          <w:tcPr>
            <w:tcW w:w="1058" w:type="pct"/>
            <w:vAlign w:val="center"/>
          </w:tcPr>
          <w:p w14:paraId="0410F505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19946E60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6E5B1D22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4EEC2E5F" w14:textId="77777777" w:rsidTr="00B56C3D">
        <w:trPr>
          <w:trHeight w:val="279"/>
        </w:trPr>
        <w:tc>
          <w:tcPr>
            <w:tcW w:w="2245" w:type="pct"/>
            <w:noWrap/>
            <w:vAlign w:val="center"/>
          </w:tcPr>
          <w:p w14:paraId="2A325933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Цветы в номере</w:t>
            </w:r>
          </w:p>
        </w:tc>
        <w:tc>
          <w:tcPr>
            <w:tcW w:w="1058" w:type="pct"/>
            <w:vAlign w:val="center"/>
          </w:tcPr>
          <w:p w14:paraId="6894B684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2C2AE09D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03F7A7C7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7FF36A73" w14:textId="77777777" w:rsidTr="00B56C3D">
        <w:trPr>
          <w:trHeight w:val="247"/>
        </w:trPr>
        <w:tc>
          <w:tcPr>
            <w:tcW w:w="2245" w:type="pct"/>
            <w:noWrap/>
            <w:vAlign w:val="center"/>
          </w:tcPr>
          <w:p w14:paraId="55BBCB60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Подарок от отеля</w:t>
            </w:r>
          </w:p>
        </w:tc>
        <w:tc>
          <w:tcPr>
            <w:tcW w:w="1058" w:type="pct"/>
            <w:vAlign w:val="center"/>
          </w:tcPr>
          <w:p w14:paraId="20760C0D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6BB910F5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35CC76B9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1E5A0DC1" w14:textId="77777777" w:rsidTr="00B56C3D">
        <w:trPr>
          <w:trHeight w:val="338"/>
        </w:trPr>
        <w:tc>
          <w:tcPr>
            <w:tcW w:w="2245" w:type="pct"/>
            <w:noWrap/>
            <w:vAlign w:val="center"/>
          </w:tcPr>
          <w:p w14:paraId="3847B66A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Депозит на ресторан</w:t>
            </w:r>
          </w:p>
        </w:tc>
        <w:tc>
          <w:tcPr>
            <w:tcW w:w="1058" w:type="pct"/>
            <w:vAlign w:val="center"/>
          </w:tcPr>
          <w:p w14:paraId="322DC512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20EDFEBC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655238CD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328B1399" w14:textId="77777777" w:rsidTr="00B56C3D">
        <w:trPr>
          <w:trHeight w:val="244"/>
        </w:trPr>
        <w:tc>
          <w:tcPr>
            <w:tcW w:w="2245" w:type="pct"/>
            <w:noWrap/>
            <w:vAlign w:val="center"/>
          </w:tcPr>
          <w:p w14:paraId="7FCE738F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Фотосессия</w:t>
            </w:r>
          </w:p>
        </w:tc>
        <w:tc>
          <w:tcPr>
            <w:tcW w:w="1058" w:type="pct"/>
            <w:vAlign w:val="center"/>
          </w:tcPr>
          <w:p w14:paraId="2E343BF9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24ED7F39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46367749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7C6D2366" w14:textId="77777777" w:rsidTr="00B56C3D">
        <w:trPr>
          <w:trHeight w:val="295"/>
        </w:trPr>
        <w:tc>
          <w:tcPr>
            <w:tcW w:w="2245" w:type="pct"/>
            <w:noWrap/>
            <w:vAlign w:val="center"/>
          </w:tcPr>
          <w:p w14:paraId="1C7B9386" w14:textId="77777777" w:rsidR="003A682B" w:rsidRPr="003A682B" w:rsidRDefault="003A682B" w:rsidP="003A682B">
            <w:pPr>
              <w:spacing w:before="120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Сет домашних настоек или десертных вин</w:t>
            </w:r>
          </w:p>
        </w:tc>
        <w:tc>
          <w:tcPr>
            <w:tcW w:w="1058" w:type="pct"/>
            <w:vAlign w:val="center"/>
          </w:tcPr>
          <w:p w14:paraId="4BD74555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646" w:type="pct"/>
            <w:vAlign w:val="center"/>
          </w:tcPr>
          <w:p w14:paraId="1C8BBCED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  <w:tc>
          <w:tcPr>
            <w:tcW w:w="1051" w:type="pct"/>
            <w:vAlign w:val="center"/>
          </w:tcPr>
          <w:p w14:paraId="37DB8AEB" w14:textId="77777777" w:rsidR="003A682B" w:rsidRPr="003A682B" w:rsidRDefault="003A682B" w:rsidP="003A682B">
            <w:pPr>
              <w:spacing w:before="120"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0</w:t>
            </w:r>
          </w:p>
        </w:tc>
      </w:tr>
      <w:tr w:rsidR="003A682B" w:rsidRPr="003A682B" w14:paraId="1F394D44" w14:textId="77777777" w:rsidTr="00B56C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tcW w:w="2245" w:type="pct"/>
            <w:noWrap/>
            <w:vAlign w:val="center"/>
          </w:tcPr>
          <w:p w14:paraId="01F3EB95" w14:textId="77777777" w:rsidR="003A682B" w:rsidRPr="003A682B" w:rsidRDefault="003A682B" w:rsidP="003A682B">
            <w:pPr>
              <w:contextualSpacing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t>Итого</w:t>
            </w:r>
          </w:p>
        </w:tc>
        <w:tc>
          <w:tcPr>
            <w:tcW w:w="1058" w:type="pct"/>
            <w:vAlign w:val="center"/>
          </w:tcPr>
          <w:p w14:paraId="05A1596C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u w:val="single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u w:val="single"/>
                <w:lang w:val="ru-RU" w:eastAsia="en-GB"/>
              </w:rPr>
              <w:fldChar w:fldCharType="begin"/>
            </w:r>
            <w:r w:rsidRPr="003A682B">
              <w:rPr>
                <w:rFonts w:ascii="Arial Nova Cond" w:eastAsia="Times New Roman" w:hAnsi="Arial Nova Cond" w:cs="Arial"/>
                <w:u w:val="single"/>
                <w:lang w:val="ru-RU" w:eastAsia="en-GB"/>
              </w:rPr>
              <w:instrText xml:space="preserve"> =SUM(ABOVE) \# "#,##0.00" </w:instrText>
            </w:r>
            <w:r w:rsidRPr="003A682B">
              <w:rPr>
                <w:rFonts w:ascii="Arial Nova Cond" w:eastAsia="Times New Roman" w:hAnsi="Arial Nova Cond" w:cs="Arial"/>
                <w:u w:val="single"/>
                <w:lang w:val="ru-RU" w:eastAsia="en-GB"/>
              </w:rPr>
              <w:fldChar w:fldCharType="separate"/>
            </w:r>
            <w:r w:rsidRPr="003A682B">
              <w:rPr>
                <w:rFonts w:ascii="Arial Nova Cond" w:eastAsia="Times New Roman" w:hAnsi="Arial Nova Cond" w:cs="Arial"/>
                <w:noProof/>
                <w:u w:val="single"/>
                <w:lang w:val="ru-RU" w:eastAsia="en-GB"/>
              </w:rPr>
              <w:t xml:space="preserve">   0.00</w:t>
            </w:r>
            <w:r w:rsidRPr="003A682B">
              <w:rPr>
                <w:rFonts w:ascii="Arial Nova Cond" w:eastAsia="Times New Roman" w:hAnsi="Arial Nova Cond" w:cs="Arial"/>
                <w:u w:val="single"/>
                <w:lang w:val="ru-RU" w:eastAsia="en-GB"/>
              </w:rPr>
              <w:fldChar w:fldCharType="end"/>
            </w:r>
          </w:p>
        </w:tc>
        <w:tc>
          <w:tcPr>
            <w:tcW w:w="646" w:type="pct"/>
            <w:vAlign w:val="center"/>
          </w:tcPr>
          <w:p w14:paraId="19F030BF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u w:val="single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fldChar w:fldCharType="begin"/>
            </w: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instrText xml:space="preserve"> =SUM(ABOVE) \# "#,##0.00" </w:instrText>
            </w: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fldChar w:fldCharType="separate"/>
            </w:r>
            <w:r w:rsidRPr="003A682B">
              <w:rPr>
                <w:rFonts w:ascii="Arial Nova Cond" w:eastAsia="Times New Roman" w:hAnsi="Arial Nova Cond" w:cs="Arial"/>
                <w:noProof/>
                <w:lang w:val="ru-RU" w:eastAsia="en-GB"/>
              </w:rPr>
              <w:t xml:space="preserve">  </w:t>
            </w:r>
            <w:r w:rsidRPr="003A682B">
              <w:rPr>
                <w:rFonts w:ascii="Arial Nova Cond" w:eastAsia="Times New Roman" w:hAnsi="Arial Nova Cond" w:cs="Arial"/>
                <w:noProof/>
                <w:u w:val="single"/>
                <w:lang w:val="ru-RU" w:eastAsia="en-GB"/>
              </w:rPr>
              <w:t xml:space="preserve"> 0.00</w:t>
            </w:r>
            <w:r w:rsidRPr="003A682B">
              <w:rPr>
                <w:rFonts w:ascii="Arial Nova Cond" w:eastAsia="Times New Roman" w:hAnsi="Arial Nova Cond" w:cs="Arial"/>
                <w:u w:val="single"/>
                <w:lang w:val="ru-RU" w:eastAsia="en-GB"/>
              </w:rPr>
              <w:fldChar w:fldCharType="end"/>
            </w:r>
          </w:p>
        </w:tc>
        <w:tc>
          <w:tcPr>
            <w:tcW w:w="1051" w:type="pct"/>
            <w:vAlign w:val="center"/>
          </w:tcPr>
          <w:p w14:paraId="2E8AD5D0" w14:textId="77777777" w:rsidR="003A682B" w:rsidRPr="003A682B" w:rsidRDefault="003A682B" w:rsidP="003A682B">
            <w:pPr>
              <w:contextualSpacing/>
              <w:jc w:val="center"/>
              <w:rPr>
                <w:rFonts w:ascii="Arial Nova Cond" w:eastAsia="Times New Roman" w:hAnsi="Arial Nova Cond" w:cs="Arial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fldChar w:fldCharType="begin"/>
            </w: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instrText xml:space="preserve"> =SUM(ABOVE) \# "#,##0.00" </w:instrText>
            </w: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fldChar w:fldCharType="separate"/>
            </w:r>
            <w:r w:rsidRPr="003A682B">
              <w:rPr>
                <w:rFonts w:ascii="Arial Nova Cond" w:eastAsia="Times New Roman" w:hAnsi="Arial Nova Cond" w:cs="Arial"/>
                <w:noProof/>
                <w:lang w:val="ru-RU" w:eastAsia="en-GB"/>
              </w:rPr>
              <w:t xml:space="preserve">   0.00</w:t>
            </w:r>
            <w:r w:rsidRPr="003A682B">
              <w:rPr>
                <w:rFonts w:ascii="Arial Nova Cond" w:eastAsia="Times New Roman" w:hAnsi="Arial Nova Cond" w:cs="Arial"/>
                <w:lang w:val="ru-RU" w:eastAsia="en-GB"/>
              </w:rPr>
              <w:fldChar w:fldCharType="end"/>
            </w:r>
          </w:p>
        </w:tc>
      </w:tr>
    </w:tbl>
    <w:p w14:paraId="7455EA7A" w14:textId="77777777" w:rsidR="003A682B" w:rsidRPr="003A682B" w:rsidRDefault="003A682B" w:rsidP="003A682B">
      <w:pPr>
        <w:spacing w:before="360"/>
        <w:outlineLvl w:val="0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  <w:u w:val="single"/>
          <w:lang w:val="ru-RU"/>
        </w:rPr>
        <w:t>ЦЕНА ПРЕДЛОЖЕНИЯ</w:t>
      </w:r>
      <w:r w:rsidRPr="003A682B"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  <w:lang w:val="ru-RU"/>
        </w:rPr>
        <w:t>:</w:t>
      </w:r>
    </w:p>
    <w:p w14:paraId="1F11386E" w14:textId="77777777" w:rsidR="003A682B" w:rsidRPr="003A682B" w:rsidRDefault="003A682B" w:rsidP="003A682B">
      <w:pPr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A682B">
        <w:rPr>
          <w:rFonts w:ascii="Arial" w:eastAsia="Times New Roman" w:hAnsi="Arial" w:cs="Arial"/>
          <w:b/>
          <w:bCs/>
          <w:sz w:val="24"/>
          <w:szCs w:val="24"/>
          <w:lang w:val="ru-RU" w:eastAsia="en-GB"/>
        </w:rPr>
        <w:t xml:space="preserve"> </w:t>
      </w:r>
      <w:r w:rsidRPr="003A68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0.00 </w:t>
      </w:r>
    </w:p>
    <w:p w14:paraId="72AE979E" w14:textId="77777777" w:rsidR="003A682B" w:rsidRPr="003A682B" w:rsidRDefault="003A682B" w:rsidP="003A682B">
      <w:pPr>
        <w:spacing w:before="360"/>
        <w:outlineLvl w:val="0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  <w:u w:val="single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  <w:u w:val="single"/>
          <w:lang w:val="ru-RU"/>
        </w:rPr>
        <w:t>ПЕРИОД ДЕЙСТВИЯ:</w:t>
      </w:r>
    </w:p>
    <w:tbl>
      <w:tblPr>
        <w:tblStyle w:val="-611"/>
        <w:tblW w:w="9233" w:type="dxa"/>
        <w:tblLayout w:type="fixed"/>
        <w:tblLook w:val="04A0" w:firstRow="1" w:lastRow="0" w:firstColumn="1" w:lastColumn="0" w:noHBand="0" w:noVBand="1"/>
      </w:tblPr>
      <w:tblGrid>
        <w:gridCol w:w="4827"/>
        <w:gridCol w:w="4406"/>
      </w:tblGrid>
      <w:tr w:rsidR="003A682B" w:rsidRPr="003A682B" w14:paraId="171ECC54" w14:textId="77777777" w:rsidTr="00B5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  <w:vAlign w:val="center"/>
          </w:tcPr>
          <w:p w14:paraId="2EFB896D" w14:textId="77777777" w:rsidR="003A682B" w:rsidRPr="003A682B" w:rsidRDefault="003A682B" w:rsidP="003A682B">
            <w:pPr>
              <w:spacing w:before="120"/>
              <w:rPr>
                <w:rFonts w:ascii="Arial Nova Cond" w:eastAsiaTheme="majorEastAsia" w:hAnsi="Arial Nova Cond" w:cs="Times New Roman"/>
                <w:szCs w:val="18"/>
                <w:lang w:val="ru-RU"/>
              </w:rPr>
            </w:pPr>
            <w:r w:rsidRPr="003A682B">
              <w:rPr>
                <w:rFonts w:ascii="Arial Nova Cond" w:eastAsiaTheme="majorEastAsia" w:hAnsi="Arial Nova Cond" w:cs="Times New Roman"/>
                <w:szCs w:val="18"/>
                <w:lang w:val="ru-RU"/>
              </w:rPr>
              <w:t>Начало действия предложения</w:t>
            </w:r>
          </w:p>
        </w:tc>
        <w:tc>
          <w:tcPr>
            <w:tcW w:w="4406" w:type="dxa"/>
            <w:vAlign w:val="center"/>
          </w:tcPr>
          <w:p w14:paraId="02D3EC59" w14:textId="77777777" w:rsidR="003A682B" w:rsidRPr="003A682B" w:rsidRDefault="003A682B" w:rsidP="003A682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Theme="majorEastAsia" w:hAnsi="Arial Nova Cond" w:cs="Times New Roman"/>
                <w:szCs w:val="18"/>
                <w:lang w:val="ru-RU"/>
              </w:rPr>
            </w:pPr>
            <w:r w:rsidRPr="003A682B">
              <w:rPr>
                <w:rFonts w:ascii="Arial Nova Cond" w:eastAsiaTheme="majorEastAsia" w:hAnsi="Arial Nova Cond" w:cs="Times New Roman"/>
                <w:szCs w:val="18"/>
                <w:lang w:val="ru-RU"/>
              </w:rPr>
              <w:t>Конец действия предложения</w:t>
            </w:r>
          </w:p>
        </w:tc>
      </w:tr>
      <w:tr w:rsidR="003A682B" w:rsidRPr="003A682B" w14:paraId="344F8A95" w14:textId="77777777" w:rsidTr="00B56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  <w:vAlign w:val="center"/>
          </w:tcPr>
          <w:p w14:paraId="13917CA0" w14:textId="77777777" w:rsidR="003A682B" w:rsidRPr="003A682B" w:rsidRDefault="003A682B" w:rsidP="003A682B">
            <w:pPr>
              <w:spacing w:before="120"/>
              <w:rPr>
                <w:rFonts w:ascii="Arial Nova Cond" w:eastAsiaTheme="majorEastAsia" w:hAnsi="Arial Nova Cond" w:cs="Times New Roman"/>
                <w:b w:val="0"/>
                <w:bCs w:val="0"/>
                <w:szCs w:val="18"/>
                <w:lang w:val="ru-RU"/>
              </w:rPr>
            </w:pPr>
            <w:r w:rsidRPr="003A682B">
              <w:rPr>
                <w:rFonts w:ascii="Arial Nova Cond" w:eastAsiaTheme="majorEastAsia" w:hAnsi="Arial Nova Cond" w:cs="Times New Roman"/>
                <w:b w:val="0"/>
                <w:bCs w:val="0"/>
                <w:szCs w:val="18"/>
              </w:rPr>
              <w:t>00/00/0000</w:t>
            </w:r>
          </w:p>
        </w:tc>
        <w:tc>
          <w:tcPr>
            <w:tcW w:w="4406" w:type="dxa"/>
            <w:vAlign w:val="center"/>
          </w:tcPr>
          <w:p w14:paraId="4F66C2E4" w14:textId="77777777" w:rsidR="003A682B" w:rsidRPr="003A682B" w:rsidRDefault="003A682B" w:rsidP="003A682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eastAsiaTheme="majorEastAsia" w:hAnsi="Arial Nova Cond" w:cs="Times New Roman"/>
                <w:szCs w:val="18"/>
                <w:lang w:val="ru-RU"/>
              </w:rPr>
            </w:pPr>
            <w:r w:rsidRPr="003A682B">
              <w:rPr>
                <w:rFonts w:ascii="Arial Nova Cond" w:eastAsiaTheme="majorEastAsia" w:hAnsi="Arial Nova Cond" w:cs="Times New Roman"/>
                <w:szCs w:val="18"/>
              </w:rPr>
              <w:t>00/00/0000</w:t>
            </w:r>
          </w:p>
        </w:tc>
      </w:tr>
    </w:tbl>
    <w:p w14:paraId="6A84433A" w14:textId="77777777" w:rsidR="003A682B" w:rsidRPr="003A682B" w:rsidRDefault="003A682B" w:rsidP="003A682B">
      <w:pPr>
        <w:spacing w:before="240"/>
        <w:contextualSpacing/>
        <w:outlineLvl w:val="1"/>
        <w:rPr>
          <w:rFonts w:asciiTheme="majorHAnsi" w:eastAsiaTheme="majorEastAsia" w:hAnsiTheme="majorHAnsi" w:cstheme="majorBidi"/>
          <w:sz w:val="24"/>
          <w:szCs w:val="24"/>
          <w:u w:val="single"/>
          <w:lang w:val="ru-RU"/>
        </w:rPr>
      </w:pPr>
    </w:p>
    <w:p w14:paraId="6F1404C0" w14:textId="77777777" w:rsidR="003A682B" w:rsidRPr="003A682B" w:rsidRDefault="003A682B" w:rsidP="003A682B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  <w:br w:type="page"/>
      </w:r>
    </w:p>
    <w:p w14:paraId="6E071D2D" w14:textId="77777777" w:rsidR="003A682B" w:rsidRPr="003A682B" w:rsidRDefault="003A682B" w:rsidP="003A682B">
      <w:pPr>
        <w:spacing w:before="240"/>
        <w:contextualSpacing/>
        <w:outlineLvl w:val="1"/>
        <w:rPr>
          <w:rFonts w:asciiTheme="majorHAnsi" w:eastAsiaTheme="majorEastAsia" w:hAnsiTheme="majorHAnsi" w:cstheme="majorBidi"/>
          <w:smallCaps/>
          <w:color w:val="1F497D" w:themeColor="text2"/>
          <w:sz w:val="24"/>
          <w:szCs w:val="24"/>
          <w:u w:val="double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  <w:lastRenderedPageBreak/>
        <w:t>УСЛОВИЯ БРОНИРОВАНИЯ</w:t>
      </w:r>
      <w:r w:rsidRPr="003A682B">
        <w:rPr>
          <w:rFonts w:asciiTheme="majorHAnsi" w:eastAsiaTheme="majorEastAsia" w:hAnsiTheme="majorHAnsi" w:cstheme="majorBidi"/>
          <w:b/>
          <w:bCs/>
          <w:smallCaps/>
          <w:color w:val="1F497D" w:themeColor="text2"/>
          <w:sz w:val="24"/>
          <w:szCs w:val="24"/>
          <w:u w:val="double"/>
          <w:lang w:val="ru-RU"/>
        </w:rPr>
        <w:t xml:space="preserve">: </w:t>
      </w:r>
    </w:p>
    <w:p w14:paraId="21F7490D" w14:textId="77777777" w:rsidR="003A682B" w:rsidRPr="003A682B" w:rsidRDefault="003A682B" w:rsidP="00A26D4A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За _______суток для заезда </w:t>
      </w:r>
    </w:p>
    <w:p w14:paraId="26BA3B63" w14:textId="77777777" w:rsidR="003A682B" w:rsidRPr="003A682B" w:rsidRDefault="003A682B" w:rsidP="00A26D4A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только через _______ канал бронирования </w:t>
      </w:r>
    </w:p>
    <w:p w14:paraId="5184F944" w14:textId="77777777" w:rsidR="003A682B" w:rsidRPr="003A682B" w:rsidRDefault="003A682B" w:rsidP="00A26D4A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За _______суток для заезда </w:t>
      </w:r>
    </w:p>
    <w:p w14:paraId="755B774C" w14:textId="77777777" w:rsidR="003A682B" w:rsidRPr="003A682B" w:rsidRDefault="003A682B" w:rsidP="00A26D4A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только через _______ канал бронирования </w:t>
      </w:r>
    </w:p>
    <w:p w14:paraId="50FC9765" w14:textId="77777777" w:rsidR="003A682B" w:rsidRPr="003A682B" w:rsidRDefault="003A682B" w:rsidP="003A682B">
      <w:pPr>
        <w:spacing w:before="360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 w:eastAsia="en-GB"/>
        </w:rPr>
      </w:pPr>
      <w:r w:rsidRPr="003A682B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 w:eastAsia="en-GB"/>
        </w:rPr>
        <w:t xml:space="preserve">УСЛОВИЯ ОПЛАТЫ: </w:t>
      </w:r>
    </w:p>
    <w:p w14:paraId="0548D00B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>100% предоплата за 2 дня до заезда</w:t>
      </w:r>
    </w:p>
    <w:p w14:paraId="5561DB02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Без предоплаты</w:t>
      </w:r>
    </w:p>
    <w:p w14:paraId="261BD197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>50% предоплаты</w:t>
      </w:r>
    </w:p>
    <w:p w14:paraId="14445CFC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>Другое ________________________________________</w:t>
      </w:r>
    </w:p>
    <w:p w14:paraId="1DAFDBD5" w14:textId="77777777" w:rsidR="003A682B" w:rsidRPr="003A682B" w:rsidRDefault="003A682B" w:rsidP="003A682B">
      <w:pPr>
        <w:spacing w:before="360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  <w:t>УСЛОВИЯ ОТМЕНЫ:</w:t>
      </w:r>
    </w:p>
    <w:p w14:paraId="7E913B43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Бесплатная отмена за 2 дня до заезда</w:t>
      </w:r>
    </w:p>
    <w:p w14:paraId="249B8515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Штраф за отмену __% в течение ____дней до заезда</w:t>
      </w:r>
    </w:p>
    <w:p w14:paraId="7D4D4753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Без возможности отмены/штраф за отмену 100%</w:t>
      </w:r>
    </w:p>
    <w:p w14:paraId="18B62D0C" w14:textId="77777777" w:rsidR="003A682B" w:rsidRPr="003A682B" w:rsidRDefault="003A682B" w:rsidP="003A682B">
      <w:pPr>
        <w:spacing w:before="120"/>
        <w:contextualSpacing/>
        <w:jc w:val="both"/>
        <w:rPr>
          <w:rFonts w:ascii="Arial Nova Cond" w:eastAsia="Times New Roman" w:hAnsi="Arial Nova Cond" w:cs="Arial"/>
          <w:lang w:val="ru-RU" w:eastAsia="en-GB"/>
        </w:rPr>
      </w:pPr>
      <w:r w:rsidRPr="003A682B">
        <w:rPr>
          <w:rFonts w:ascii="Arial Nova Cond" w:eastAsia="Times New Roman" w:hAnsi="Arial Nova Cond" w:cs="Arial"/>
          <w:lang w:val="ru-RU" w:eastAsia="en-GB"/>
        </w:rPr>
        <w:sym w:font="Wingdings" w:char="F0A8"/>
      </w:r>
      <w:r w:rsidRPr="003A682B">
        <w:rPr>
          <w:rFonts w:ascii="Arial Nova Cond" w:eastAsia="Times New Roman" w:hAnsi="Arial Nova Cond" w:cs="Arial"/>
          <w:lang w:val="ru-RU" w:eastAsia="en-GB"/>
        </w:rPr>
        <w:t xml:space="preserve"> Другое ____________________________</w:t>
      </w:r>
    </w:p>
    <w:p w14:paraId="1FEADC6F" w14:textId="77777777" w:rsidR="003A682B" w:rsidRPr="003A682B" w:rsidRDefault="003A682B" w:rsidP="003A682B">
      <w:pPr>
        <w:spacing w:before="360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  <w:t>КАНАЛЫ ПРОДАЖ:</w:t>
      </w:r>
    </w:p>
    <w:tbl>
      <w:tblPr>
        <w:tblStyle w:val="-1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763"/>
        <w:gridCol w:w="3773"/>
        <w:gridCol w:w="815"/>
      </w:tblGrid>
      <w:tr w:rsidR="003A682B" w:rsidRPr="003A682B" w14:paraId="4DDBB183" w14:textId="77777777" w:rsidTr="00B5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2"/>
          </w:tcPr>
          <w:p w14:paraId="10175536" w14:textId="77777777" w:rsidR="003A682B" w:rsidRPr="003A682B" w:rsidRDefault="003A682B" w:rsidP="003A682B">
            <w:pPr>
              <w:spacing w:before="240"/>
              <w:jc w:val="both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>Прямые каналы продаж</w:t>
            </w:r>
          </w:p>
        </w:tc>
        <w:tc>
          <w:tcPr>
            <w:tcW w:w="4588" w:type="dxa"/>
            <w:gridSpan w:val="2"/>
          </w:tcPr>
          <w:p w14:paraId="6A2CA5A6" w14:textId="77777777" w:rsidR="003A682B" w:rsidRPr="003A682B" w:rsidRDefault="003A682B" w:rsidP="003A6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>Непрямые каналы продаж</w:t>
            </w:r>
          </w:p>
        </w:tc>
      </w:tr>
      <w:tr w:rsidR="003A682B" w:rsidRPr="003A682B" w14:paraId="07AAB07B" w14:textId="77777777" w:rsidTr="00B56C3D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35D120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 xml:space="preserve">Сайт </w:t>
            </w:r>
          </w:p>
        </w:tc>
        <w:tc>
          <w:tcPr>
            <w:tcW w:w="763" w:type="dxa"/>
          </w:tcPr>
          <w:p w14:paraId="2BA466A2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5D021C8F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en-US" w:eastAsia="en-GB"/>
              </w:rPr>
              <w:t>OTA</w:t>
            </w:r>
          </w:p>
        </w:tc>
        <w:tc>
          <w:tcPr>
            <w:tcW w:w="815" w:type="dxa"/>
          </w:tcPr>
          <w:p w14:paraId="350E7BA8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33C54731" w14:textId="77777777" w:rsidTr="00B56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4106FF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Телефон</w:t>
            </w:r>
          </w:p>
        </w:tc>
        <w:tc>
          <w:tcPr>
            <w:tcW w:w="763" w:type="dxa"/>
          </w:tcPr>
          <w:p w14:paraId="6BB633D5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47EF725B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en-US" w:eastAsia="en-GB"/>
              </w:rPr>
              <w:t>GDS</w:t>
            </w:r>
          </w:p>
        </w:tc>
        <w:tc>
          <w:tcPr>
            <w:tcW w:w="815" w:type="dxa"/>
          </w:tcPr>
          <w:p w14:paraId="4802F030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6B4187DB" w14:textId="77777777" w:rsidTr="00B56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48EFE7" w14:textId="66A423E4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proofErr w:type="gramStart"/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de-DE" w:eastAsia="en-GB"/>
              </w:rPr>
              <w:t>Email</w:t>
            </w:r>
            <w:proofErr w:type="gramEnd"/>
            <w:r w:rsidR="00613934"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-рассылка</w:t>
            </w:r>
          </w:p>
        </w:tc>
        <w:tc>
          <w:tcPr>
            <w:tcW w:w="763" w:type="dxa"/>
          </w:tcPr>
          <w:p w14:paraId="3328473D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2B41AC3A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en-US" w:eastAsia="en-GB"/>
              </w:rPr>
              <w:t>T/O</w:t>
            </w: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 xml:space="preserve"> </w:t>
            </w:r>
          </w:p>
        </w:tc>
        <w:tc>
          <w:tcPr>
            <w:tcW w:w="815" w:type="dxa"/>
          </w:tcPr>
          <w:p w14:paraId="11790856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1BD947F0" w14:textId="77777777" w:rsidTr="00B56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05DABD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Стойка</w:t>
            </w:r>
          </w:p>
        </w:tc>
        <w:tc>
          <w:tcPr>
            <w:tcW w:w="763" w:type="dxa"/>
          </w:tcPr>
          <w:p w14:paraId="17A55A02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3D7AADEF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>Агент</w:t>
            </w:r>
          </w:p>
        </w:tc>
        <w:tc>
          <w:tcPr>
            <w:tcW w:w="815" w:type="dxa"/>
          </w:tcPr>
          <w:p w14:paraId="266F6DF0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56110AB5" w14:textId="77777777" w:rsidTr="00B56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A97B0E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Мессенджеры</w:t>
            </w:r>
          </w:p>
        </w:tc>
        <w:tc>
          <w:tcPr>
            <w:tcW w:w="763" w:type="dxa"/>
          </w:tcPr>
          <w:p w14:paraId="75E2C31E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176439A1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815" w:type="dxa"/>
          </w:tcPr>
          <w:p w14:paraId="7B03A655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</w:p>
        </w:tc>
      </w:tr>
    </w:tbl>
    <w:p w14:paraId="66D49718" w14:textId="77777777" w:rsidR="003A682B" w:rsidRPr="003A682B" w:rsidRDefault="003A682B" w:rsidP="003A682B">
      <w:pPr>
        <w:spacing w:before="360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</w:pPr>
      <w:r w:rsidRPr="003A682B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  <w:lang w:val="ru-RU"/>
        </w:rPr>
        <w:t>ПРОДВИЖЕНИЕ:</w:t>
      </w:r>
    </w:p>
    <w:tbl>
      <w:tblPr>
        <w:tblStyle w:val="-1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763"/>
        <w:gridCol w:w="3773"/>
        <w:gridCol w:w="815"/>
      </w:tblGrid>
      <w:tr w:rsidR="003A682B" w:rsidRPr="003A682B" w14:paraId="0A483968" w14:textId="77777777" w:rsidTr="00A26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2"/>
          </w:tcPr>
          <w:p w14:paraId="04B56FA7" w14:textId="77777777" w:rsidR="003A682B" w:rsidRPr="003A682B" w:rsidRDefault="003A682B" w:rsidP="003A682B">
            <w:pPr>
              <w:spacing w:before="240"/>
              <w:jc w:val="both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bookmarkStart w:id="0" w:name="_Hlk92998636"/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>Бесплатное продвижение</w:t>
            </w:r>
          </w:p>
        </w:tc>
        <w:tc>
          <w:tcPr>
            <w:tcW w:w="4588" w:type="dxa"/>
            <w:gridSpan w:val="2"/>
          </w:tcPr>
          <w:p w14:paraId="3F891DC7" w14:textId="77777777" w:rsidR="003A682B" w:rsidRPr="003A682B" w:rsidRDefault="003A682B" w:rsidP="003A6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>Платное продвижение</w:t>
            </w:r>
          </w:p>
        </w:tc>
      </w:tr>
      <w:tr w:rsidR="003A682B" w:rsidRPr="003A682B" w14:paraId="471B0326" w14:textId="77777777" w:rsidTr="00A26D4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CF03A8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 xml:space="preserve">Сайт </w:t>
            </w:r>
          </w:p>
        </w:tc>
        <w:tc>
          <w:tcPr>
            <w:tcW w:w="763" w:type="dxa"/>
          </w:tcPr>
          <w:p w14:paraId="13CBF257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>Да/нет</w:t>
            </w:r>
          </w:p>
        </w:tc>
        <w:tc>
          <w:tcPr>
            <w:tcW w:w="3773" w:type="dxa"/>
          </w:tcPr>
          <w:p w14:paraId="121CB0D3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 xml:space="preserve">Поисковая реклама </w:t>
            </w: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>Google</w:t>
            </w:r>
          </w:p>
        </w:tc>
        <w:tc>
          <w:tcPr>
            <w:tcW w:w="815" w:type="dxa"/>
          </w:tcPr>
          <w:p w14:paraId="71B8517C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167CD849" w14:textId="77777777" w:rsidTr="00A26D4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54A171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 xml:space="preserve">Инстаграм пост </w:t>
            </w:r>
          </w:p>
        </w:tc>
        <w:tc>
          <w:tcPr>
            <w:tcW w:w="763" w:type="dxa"/>
          </w:tcPr>
          <w:p w14:paraId="33C267AF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44107353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 xml:space="preserve">Поисковая реклама </w:t>
            </w:r>
            <w:proofErr w:type="spellStart"/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>Yandex</w:t>
            </w:r>
            <w:proofErr w:type="spellEnd"/>
          </w:p>
        </w:tc>
        <w:tc>
          <w:tcPr>
            <w:tcW w:w="815" w:type="dxa"/>
          </w:tcPr>
          <w:p w14:paraId="46250D52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5043094C" w14:textId="77777777" w:rsidTr="00A26D4A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8225A9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Инстаграм стори</w:t>
            </w:r>
          </w:p>
        </w:tc>
        <w:tc>
          <w:tcPr>
            <w:tcW w:w="763" w:type="dxa"/>
          </w:tcPr>
          <w:p w14:paraId="71EBA69F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786426FB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 xml:space="preserve">Рекламная сеть </w:t>
            </w: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 xml:space="preserve">Google </w:t>
            </w:r>
          </w:p>
        </w:tc>
        <w:tc>
          <w:tcPr>
            <w:tcW w:w="815" w:type="dxa"/>
          </w:tcPr>
          <w:p w14:paraId="353869E3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0ECC34BC" w14:textId="77777777" w:rsidTr="00A26D4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C88EAA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ФБ пост</w:t>
            </w:r>
          </w:p>
        </w:tc>
        <w:tc>
          <w:tcPr>
            <w:tcW w:w="763" w:type="dxa"/>
          </w:tcPr>
          <w:p w14:paraId="4715D25E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2B344C59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 xml:space="preserve">Рекламная сеть </w:t>
            </w:r>
            <w:proofErr w:type="spellStart"/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>Yandex</w:t>
            </w:r>
            <w:proofErr w:type="spellEnd"/>
          </w:p>
        </w:tc>
        <w:tc>
          <w:tcPr>
            <w:tcW w:w="815" w:type="dxa"/>
          </w:tcPr>
          <w:p w14:paraId="1061B0E6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5C9E8052" w14:textId="77777777" w:rsidTr="00A26D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0FC738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ФБ стори</w:t>
            </w:r>
          </w:p>
        </w:tc>
        <w:tc>
          <w:tcPr>
            <w:tcW w:w="763" w:type="dxa"/>
          </w:tcPr>
          <w:p w14:paraId="375A8EA7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281F784F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>Facebook</w:t>
            </w:r>
          </w:p>
        </w:tc>
        <w:tc>
          <w:tcPr>
            <w:tcW w:w="815" w:type="dxa"/>
          </w:tcPr>
          <w:p w14:paraId="5A5727CB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7694FA0A" w14:textId="77777777" w:rsidTr="00A26D4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ADA101" w14:textId="77777777" w:rsidR="003A682B" w:rsidRPr="00613934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 w:val="0"/>
                <w:bCs w:val="0"/>
                <w:sz w:val="20"/>
                <w:szCs w:val="20"/>
                <w:lang w:val="ru-RU" w:eastAsia="en-GB"/>
              </w:rPr>
              <w:t>Рассылка подписчикам</w:t>
            </w:r>
          </w:p>
        </w:tc>
        <w:tc>
          <w:tcPr>
            <w:tcW w:w="763" w:type="dxa"/>
          </w:tcPr>
          <w:p w14:paraId="6B068DAF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  <w:tc>
          <w:tcPr>
            <w:tcW w:w="3773" w:type="dxa"/>
          </w:tcPr>
          <w:p w14:paraId="7576691C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de-DE" w:eastAsia="en-GB"/>
              </w:rPr>
              <w:t>Instagram</w:t>
            </w:r>
          </w:p>
        </w:tc>
        <w:tc>
          <w:tcPr>
            <w:tcW w:w="815" w:type="dxa"/>
          </w:tcPr>
          <w:p w14:paraId="5AAB3ECC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tr w:rsidR="003A682B" w:rsidRPr="003A682B" w14:paraId="3ED54145" w14:textId="77777777" w:rsidTr="00A26D4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493AFB" w14:textId="77777777" w:rsidR="003A682B" w:rsidRPr="003A682B" w:rsidRDefault="003A682B" w:rsidP="003A682B">
            <w:pPr>
              <w:spacing w:before="60" w:after="60"/>
              <w:jc w:val="both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763" w:type="dxa"/>
          </w:tcPr>
          <w:p w14:paraId="30689802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3773" w:type="dxa"/>
          </w:tcPr>
          <w:p w14:paraId="379C62FD" w14:textId="77777777" w:rsidR="003A682B" w:rsidRPr="003A682B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</w:pPr>
            <w:r w:rsidRPr="003A682B">
              <w:rPr>
                <w:rFonts w:ascii="Arial Nova Cond" w:eastAsia="Times New Roman" w:hAnsi="Arial Nova Cond" w:cs="Arial"/>
                <w:sz w:val="20"/>
                <w:szCs w:val="20"/>
                <w:lang w:val="ru-RU" w:eastAsia="en-GB"/>
              </w:rPr>
              <w:t>Ремаркетинг</w:t>
            </w:r>
          </w:p>
        </w:tc>
        <w:tc>
          <w:tcPr>
            <w:tcW w:w="815" w:type="dxa"/>
          </w:tcPr>
          <w:p w14:paraId="058E4AB9" w14:textId="77777777" w:rsidR="003A682B" w:rsidRPr="00613934" w:rsidRDefault="003A682B" w:rsidP="003A682B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</w:pPr>
            <w:r w:rsidRPr="00613934">
              <w:rPr>
                <w:rFonts w:ascii="Arial Nova Cond" w:eastAsia="Times New Roman" w:hAnsi="Arial Nova Cond" w:cs="Arial"/>
                <w:b/>
                <w:bCs/>
                <w:sz w:val="20"/>
                <w:szCs w:val="20"/>
                <w:lang w:val="ru-RU" w:eastAsia="en-GB"/>
              </w:rPr>
              <w:t xml:space="preserve">Да/Нет </w:t>
            </w:r>
          </w:p>
        </w:tc>
      </w:tr>
      <w:bookmarkEnd w:id="0"/>
    </w:tbl>
    <w:p w14:paraId="1635D866" w14:textId="58C53FF7" w:rsidR="00FA7DE0" w:rsidRDefault="00FA7DE0" w:rsidP="003A682B">
      <w:pPr>
        <w:spacing w:before="24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</w:p>
    <w:p w14:paraId="2233D9D3" w14:textId="77777777" w:rsidR="00FA7DE0" w:rsidRDefault="00FA7DE0">
      <w:pPr>
        <w:rPr>
          <w:rFonts w:ascii="Arial" w:eastAsia="Times New Roman" w:hAnsi="Arial" w:cs="Arial"/>
          <w:sz w:val="24"/>
          <w:szCs w:val="24"/>
          <w:lang w:val="ru-RU" w:eastAsia="en-GB"/>
        </w:rPr>
      </w:pPr>
      <w:r>
        <w:rPr>
          <w:rFonts w:ascii="Arial" w:eastAsia="Times New Roman" w:hAnsi="Arial" w:cs="Arial"/>
          <w:sz w:val="24"/>
          <w:szCs w:val="24"/>
          <w:lang w:val="ru-RU" w:eastAsia="en-GB"/>
        </w:rPr>
        <w:br w:type="page"/>
      </w:r>
    </w:p>
    <w:p w14:paraId="26D51CF9" w14:textId="77777777" w:rsidR="003A682B" w:rsidRPr="003A682B" w:rsidRDefault="003A682B" w:rsidP="003A682B">
      <w:pPr>
        <w:spacing w:before="240"/>
        <w:jc w:val="both"/>
        <w:rPr>
          <w:rFonts w:ascii="Arial" w:eastAsia="Times New Roman" w:hAnsi="Arial" w:cs="Arial"/>
          <w:sz w:val="24"/>
          <w:szCs w:val="24"/>
          <w:lang w:val="ru-RU" w:eastAsia="en-GB"/>
        </w:rPr>
      </w:pPr>
    </w:p>
    <w:p w14:paraId="1A620643" w14:textId="3D96FE19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649EE30A" w14:textId="3E78EE4B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405A9028" w14:textId="6D59315C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11C786AB" w14:textId="2E86057F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668D9587" w14:textId="60AE4551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18A61623" w14:textId="36ABEACC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7C5B62C8" w14:textId="15A80361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  <w:r w:rsidRPr="007138F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D0E84" wp14:editId="5629F66F">
                <wp:simplePos x="0" y="0"/>
                <wp:positionH relativeFrom="column">
                  <wp:posOffset>916305</wp:posOffset>
                </wp:positionH>
                <wp:positionV relativeFrom="paragraph">
                  <wp:posOffset>180340</wp:posOffset>
                </wp:positionV>
                <wp:extent cx="4389755" cy="1323975"/>
                <wp:effectExtent l="0" t="0" r="10795" b="28575"/>
                <wp:wrapNone/>
                <wp:docPr id="39" name="Flowchart: Alternate Process 1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13239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3441B0" w14:textId="77777777" w:rsidR="00E776A3" w:rsidRDefault="00E776A3" w:rsidP="007138F2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0176954" w14:textId="5E129D95" w:rsidR="007138F2" w:rsidRPr="007138F2" w:rsidRDefault="007138F2" w:rsidP="007138F2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38F2"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Нужна помощь?</w:t>
                            </w:r>
                          </w:p>
                          <w:p w14:paraId="4F4F3B07" w14:textId="77777777" w:rsidR="00E776A3" w:rsidRDefault="007138F2" w:rsidP="007138F2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38F2"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Запишитесь на бесплатную консультацию</w:t>
                            </w:r>
                            <w:r w:rsidR="00E776A3"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 xml:space="preserve">, </w:t>
                            </w:r>
                          </w:p>
                          <w:p w14:paraId="0D308686" w14:textId="2C6DAFC4" w:rsidR="007138F2" w:rsidRPr="007138F2" w:rsidRDefault="00E776A3" w:rsidP="007138F2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 xml:space="preserve">пройдя </w:t>
                            </w:r>
                            <w:hyperlink r:id="rId9" w:history="1">
                              <w:r w:rsidRPr="00E776A3">
                                <w:rPr>
                                  <w:rStyle w:val="af5"/>
                                  <w:rFonts w:ascii="Arial Nova Cond" w:hAnsi="Arial Nova Cond"/>
                                  <w:b/>
                                  <w:bCs/>
                                  <w:lang w:val="ru-RU"/>
                                  <w14:textFill>
                                    <w14:solidFill>
                                      <w14:srgbClr w14:val="333399">
                                        <w14:alpha w14:val="2000"/>
                                      </w14:srgbClr>
                                    </w14:solidFill>
                                  </w14:textFill>
                                </w:rPr>
                                <w:t>по ссылке</w:t>
                              </w:r>
                            </w:hyperlink>
                            <w:r w:rsidR="007138F2" w:rsidRPr="007138F2"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  <w:p w14:paraId="19A56F57" w14:textId="3B1E745B" w:rsidR="007138F2" w:rsidRPr="007138F2" w:rsidRDefault="007138F2" w:rsidP="007138F2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ru-RU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AAD19F8" w14:textId="77777777" w:rsidR="007138F2" w:rsidRPr="007138F2" w:rsidRDefault="007138F2" w:rsidP="007138F2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D0E8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26" type="#_x0000_t176" href="https://b24-0el6d3.bitrix24.site/crm_form27/" style="position:absolute;margin-left:72.15pt;margin-top:14.2pt;width:345.6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" o:button="t" fillcolor="#006a96" strokecolor="#357d91" strokeweight="2pt">
                <v:fill color2="#00b8ff" rotate="t" o:detectmouseclick="t" colors="0 #006a96;.5 #009ad9;1 #00b8ff" focus="100%" type="gradient"/>
                <v:textbox inset=",0,,0">
                  <w:txbxContent>
                    <w:p w14:paraId="0B3441B0" w14:textId="77777777" w:rsidR="00E776A3" w:rsidRDefault="00E776A3" w:rsidP="007138F2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</w:pPr>
                    </w:p>
                    <w:p w14:paraId="30176954" w14:textId="5E129D95" w:rsidR="007138F2" w:rsidRPr="007138F2" w:rsidRDefault="007138F2" w:rsidP="007138F2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</w:pPr>
                      <w:r w:rsidRPr="007138F2"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>Нужна помощь?</w:t>
                      </w:r>
                    </w:p>
                    <w:p w14:paraId="4F4F3B07" w14:textId="77777777" w:rsidR="00E776A3" w:rsidRDefault="007138F2" w:rsidP="007138F2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</w:pPr>
                      <w:r w:rsidRPr="007138F2"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>Запишитесь на бесплатную консультацию</w:t>
                      </w:r>
                      <w:r w:rsidR="00E776A3"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 xml:space="preserve">, </w:t>
                      </w:r>
                    </w:p>
                    <w:p w14:paraId="0D308686" w14:textId="2C6DAFC4" w:rsidR="007138F2" w:rsidRPr="007138F2" w:rsidRDefault="00E776A3" w:rsidP="007138F2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 xml:space="preserve">пройдя </w:t>
                      </w:r>
                      <w:hyperlink r:id="rId10" w:history="1">
                        <w:r w:rsidRPr="00E776A3">
                          <w:rPr>
                            <w:rStyle w:val="af5"/>
                            <w:rFonts w:ascii="Arial Nova Cond" w:hAnsi="Arial Nova Cond"/>
                            <w:b/>
                            <w:bCs/>
                            <w:lang w:val="ru-RU"/>
                            <w14:textFill>
                              <w14:solidFill>
                                <w14:srgbClr w14:val="333399">
                                  <w14:alpha w14:val="2000"/>
                                </w14:srgbClr>
                              </w14:solidFill>
                            </w14:textFill>
                          </w:rPr>
                          <w:t>по ссылке</w:t>
                        </w:r>
                      </w:hyperlink>
                      <w:r w:rsidR="007138F2" w:rsidRPr="007138F2"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  <w:p w14:paraId="19A56F57" w14:textId="3B1E745B" w:rsidR="007138F2" w:rsidRPr="007138F2" w:rsidRDefault="007138F2" w:rsidP="007138F2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ru-RU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</w:pPr>
                    </w:p>
                    <w:p w14:paraId="7AAD19F8" w14:textId="77777777" w:rsidR="007138F2" w:rsidRPr="007138F2" w:rsidRDefault="007138F2" w:rsidP="007138F2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:lang w:val="ru-RU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BA609" w14:textId="72BB2B25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02BEE700" w14:textId="69965223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46DA07DE" w14:textId="70005C62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58E521DF" w14:textId="69515508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7037F8C2" w14:textId="2E4F170D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2B3408D8" w14:textId="06440603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7AA755C3" w14:textId="00920E48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7E3A9E1E" w14:textId="29D0ED6C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2B1E7EC7" w14:textId="4BF2701C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2EC3B784" w14:textId="25641886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0C0D90CB" w14:textId="7F78737D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4AF38802" w14:textId="7BB58978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7E67AB23" w14:textId="6A1D694E" w:rsidR="007138F2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40E23555" w14:textId="5DD332A3" w:rsidR="007138F2" w:rsidRPr="00FA7DE0" w:rsidRDefault="007138F2" w:rsidP="00FA7DE0">
      <w:pPr>
        <w:spacing w:before="240"/>
        <w:rPr>
          <w:rFonts w:ascii="Arial Nova Cond" w:eastAsia="Arial Unicode MS" w:hAnsi="Arial Nova Cond" w:cs="Times New Roman"/>
          <w:lang w:val="ru-RU"/>
        </w:rPr>
      </w:pPr>
    </w:p>
    <w:p w14:paraId="568C7373" w14:textId="4C2DD743" w:rsidR="00D8047C" w:rsidRPr="003969FD" w:rsidRDefault="00D8047C" w:rsidP="00B553F5">
      <w:pPr>
        <w:spacing w:before="240"/>
        <w:jc w:val="center"/>
        <w:rPr>
          <w:rFonts w:ascii="Times New Roman" w:eastAsia="Arial Unicode MS" w:hAnsi="Times New Roman" w:cs="Times New Roman"/>
          <w:lang w:val="ru-RU"/>
        </w:rPr>
      </w:pPr>
      <w:r>
        <w:rPr>
          <w:rFonts w:ascii="Times New Roman" w:eastAsia="Arial Unicode MS" w:hAnsi="Times New Roman" w:cs="Times New Roman"/>
          <w:noProof/>
          <w:lang w:val="ru-RU"/>
        </w:rPr>
        <w:drawing>
          <wp:inline distT="0" distB="0" distL="0" distR="0" wp14:anchorId="05594E22" wp14:editId="57E2329A">
            <wp:extent cx="5981700" cy="141486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44" cy="1431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047C" w:rsidRPr="003969FD" w:rsidSect="002D4FB9">
      <w:headerReference w:type="default" r:id="rId12"/>
      <w:footerReference w:type="default" r:id="rId13"/>
      <w:pgSz w:w="11906" w:h="16838"/>
      <w:pgMar w:top="1440" w:right="707" w:bottom="1440" w:left="107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B021" w14:textId="77777777" w:rsidR="003A1017" w:rsidRDefault="003A1017" w:rsidP="00A6034B">
      <w:r>
        <w:separator/>
      </w:r>
    </w:p>
  </w:endnote>
  <w:endnote w:type="continuationSeparator" w:id="0">
    <w:p w14:paraId="382900FA" w14:textId="77777777" w:rsidR="003A1017" w:rsidRDefault="003A1017" w:rsidP="00A6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 IT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ITC Stone Sans Std Medium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 Nova Cond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08995"/>
      <w:docPartObj>
        <w:docPartGallery w:val="Page Numbers (Bottom of Page)"/>
        <w:docPartUnique/>
      </w:docPartObj>
    </w:sdtPr>
    <w:sdtEndPr>
      <w:rPr>
        <w:noProof/>
        <w:color w:val="1F497D" w:themeColor="text2"/>
      </w:rPr>
    </w:sdtEndPr>
    <w:sdtContent>
      <w:p w14:paraId="6818D2A6" w14:textId="77777777" w:rsidR="000C4321" w:rsidRPr="000C4321" w:rsidRDefault="002D4FB9">
        <w:pPr>
          <w:pStyle w:val="af9"/>
          <w:jc w:val="right"/>
          <w:rPr>
            <w:color w:val="1F497D" w:themeColor="text2"/>
          </w:rPr>
        </w:pPr>
        <w:r w:rsidRPr="002F0AAC">
          <w:rPr>
            <w:rStyle w:val="af5"/>
            <w:rFonts w:ascii="Arial Nova Cond" w:hAnsi="Arial Nova Cond"/>
            <w:noProof/>
            <w:sz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35D50B0" wp14:editId="70B9D908">
                  <wp:simplePos x="0" y="0"/>
                  <wp:positionH relativeFrom="page">
                    <wp:posOffset>35560</wp:posOffset>
                  </wp:positionH>
                  <wp:positionV relativeFrom="paragraph">
                    <wp:posOffset>200025</wp:posOffset>
                  </wp:positionV>
                  <wp:extent cx="7477125" cy="0"/>
                  <wp:effectExtent l="0" t="0" r="0" b="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4771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27FCF5F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8pt,15.75pt" to="59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" strokecolor="#4a7ebb">
                  <w10:wrap anchorx="page"/>
                </v:line>
              </w:pict>
            </mc:Fallback>
          </mc:AlternateContent>
        </w:r>
      </w:p>
    </w:sdtContent>
  </w:sdt>
  <w:sdt>
    <w:sdtPr>
      <w:rPr>
        <w:rFonts w:ascii="Garamond" w:eastAsia="Times New Roman" w:hAnsi="Garamond"/>
        <w:noProof w:val="0"/>
        <w:color w:val="1F497D" w:themeColor="text2"/>
        <w:sz w:val="20"/>
        <w:szCs w:val="20"/>
        <w:shd w:val="clear" w:color="auto" w:fill="auto"/>
        <w:lang w:val="en-US" w:eastAsia="en-US"/>
      </w:rPr>
      <w:id w:val="-264228744"/>
      <w:docPartObj>
        <w:docPartGallery w:val="Page Numbers (Top of Page)"/>
        <w:docPartUnique/>
      </w:docPartObj>
    </w:sdtPr>
    <w:sdtEndPr>
      <w:rPr>
        <w:rFonts w:ascii="Arial Nova Cond" w:eastAsiaTheme="minorEastAsia" w:hAnsi="Arial Nova Cond"/>
        <w:noProof/>
        <w:sz w:val="12"/>
        <w:szCs w:val="18"/>
        <w:shd w:val="clear" w:color="auto" w:fill="FFFFFF"/>
        <w:lang w:val="en-GB" w:eastAsia="en-GB"/>
      </w:rPr>
    </w:sdtEndPr>
    <w:sdtContent>
      <w:p w14:paraId="1B56086B" w14:textId="77777777" w:rsidR="00A21CE0" w:rsidRPr="002F0AAC" w:rsidRDefault="00A21CE0" w:rsidP="000C4321">
        <w:pPr>
          <w:pStyle w:val="Footer1"/>
          <w:spacing w:before="0" w:after="0" w:line="240" w:lineRule="auto"/>
          <w:ind w:left="-567" w:right="-454"/>
          <w:rPr>
            <w:rStyle w:val="af5"/>
            <w:rFonts w:ascii="Arial Nova Cond" w:hAnsi="Arial Nova Cond"/>
            <w:sz w:val="16"/>
          </w:rPr>
        </w:pPr>
        <w:r>
          <w:rPr>
            <w:rFonts w:ascii="Arial Nova Cond" w:hAnsi="Arial Nova Cond"/>
            <w:color w:val="1F497D" w:themeColor="text2"/>
            <w:sz w:val="16"/>
            <w:shd w:val="clear" w:color="auto" w:fill="auto"/>
          </w:rPr>
          <w:fldChar w:fldCharType="begin"/>
        </w:r>
        <w:r w:rsidR="00A22A88">
          <w:rPr>
            <w:rFonts w:ascii="Arial Nova Cond" w:hAnsi="Arial Nova Cond"/>
            <w:color w:val="1F497D" w:themeColor="text2"/>
            <w:sz w:val="16"/>
            <w:shd w:val="clear" w:color="auto" w:fill="auto"/>
          </w:rPr>
          <w:instrText>HYPERLINK "http://www.impulsehospitality.ru/"</w:instrText>
        </w:r>
        <w:r>
          <w:rPr>
            <w:rFonts w:ascii="Arial Nova Cond" w:hAnsi="Arial Nova Cond"/>
            <w:color w:val="1F497D" w:themeColor="text2"/>
            <w:sz w:val="16"/>
            <w:shd w:val="clear" w:color="auto" w:fill="auto"/>
          </w:rPr>
          <w:fldChar w:fldCharType="separate"/>
        </w:r>
        <w:r w:rsidRPr="002F0AAC">
          <w:rPr>
            <w:rStyle w:val="af5"/>
            <w:rFonts w:ascii="Arial Nova Cond" w:hAnsi="Arial Nova Cond"/>
            <w:sz w:val="16"/>
          </w:rPr>
          <w:t>www.impulsehospitality.ru</w:t>
        </w:r>
      </w:p>
      <w:p w14:paraId="4E8DA9BE" w14:textId="77777777" w:rsidR="00A21CE0" w:rsidRPr="00A21CE0" w:rsidRDefault="00A21CE0" w:rsidP="000C4321">
        <w:pPr>
          <w:pStyle w:val="Footer1"/>
          <w:spacing w:before="0" w:after="0" w:line="240" w:lineRule="auto"/>
          <w:ind w:left="-567"/>
          <w:rPr>
            <w:rFonts w:ascii="Arial Nova Cond" w:hAnsi="Arial Nova Cond"/>
            <w:color w:val="1F497D" w:themeColor="text2"/>
            <w:sz w:val="16"/>
            <w:lang w:val="ru-RU"/>
          </w:rPr>
        </w:pPr>
        <w:r>
          <w:rPr>
            <w:rFonts w:ascii="Arial Nova Cond" w:hAnsi="Arial Nova Cond"/>
            <w:color w:val="1F497D" w:themeColor="text2"/>
            <w:sz w:val="16"/>
            <w:shd w:val="clear" w:color="auto" w:fill="auto"/>
          </w:rPr>
          <w:fldChar w:fldCharType="end"/>
        </w:r>
        <w:r>
          <w:rPr>
            <w:rFonts w:ascii="Arial Nova Cond" w:hAnsi="Arial Nova Cond"/>
            <w:color w:val="1F497D" w:themeColor="text2"/>
            <w:sz w:val="16"/>
          </w:rPr>
          <w:fldChar w:fldCharType="begin"/>
        </w:r>
        <w:r>
          <w:rPr>
            <w:rFonts w:ascii="Arial Nova Cond" w:hAnsi="Arial Nova Cond"/>
            <w:color w:val="1F497D" w:themeColor="text2"/>
            <w:sz w:val="16"/>
          </w:rPr>
          <w:instrText xml:space="preserve"> HYPERLINK "mailto:</w:instrText>
        </w:r>
        <w:r w:rsidRPr="00A21CE0">
          <w:rPr>
            <w:rFonts w:ascii="Arial Nova Cond" w:hAnsi="Arial Nova Cond"/>
            <w:color w:val="1F497D" w:themeColor="text2"/>
            <w:sz w:val="16"/>
          </w:rPr>
          <w:instrText>info</w:instrText>
        </w:r>
        <w:r w:rsidRPr="00A21CE0">
          <w:rPr>
            <w:rFonts w:ascii="Arial Nova Cond" w:hAnsi="Arial Nova Cond"/>
            <w:color w:val="1F497D" w:themeColor="text2"/>
            <w:sz w:val="16"/>
            <w:lang w:val="ru-RU"/>
          </w:rPr>
          <w:instrText>@</w:instrText>
        </w:r>
        <w:r w:rsidRPr="00A21CE0">
          <w:rPr>
            <w:rFonts w:ascii="Arial Nova Cond" w:hAnsi="Arial Nova Cond"/>
            <w:color w:val="1F497D" w:themeColor="text2"/>
            <w:sz w:val="16"/>
          </w:rPr>
          <w:instrText>impulsehospitality</w:instrText>
        </w:r>
        <w:r w:rsidRPr="00A21CE0">
          <w:rPr>
            <w:rFonts w:ascii="Arial Nova Cond" w:hAnsi="Arial Nova Cond"/>
            <w:color w:val="1F497D" w:themeColor="text2"/>
            <w:sz w:val="16"/>
            <w:lang w:val="ru-RU"/>
          </w:rPr>
          <w:instrText>.</w:instrText>
        </w:r>
        <w:r w:rsidRPr="00A21CE0">
          <w:rPr>
            <w:rFonts w:ascii="Arial Nova Cond" w:hAnsi="Arial Nova Cond"/>
            <w:color w:val="1F497D" w:themeColor="text2"/>
            <w:sz w:val="16"/>
          </w:rPr>
          <w:instrText>ru</w:instrText>
        </w:r>
      </w:p>
      <w:p w14:paraId="2BB5B2B2" w14:textId="77777777" w:rsidR="00A21CE0" w:rsidRPr="00613934" w:rsidRDefault="00A21CE0" w:rsidP="000C4321">
        <w:pPr>
          <w:pStyle w:val="Footer1"/>
          <w:spacing w:before="0" w:after="0" w:line="240" w:lineRule="auto"/>
          <w:ind w:left="-567"/>
          <w:rPr>
            <w:rStyle w:val="af5"/>
            <w:rFonts w:ascii="Arial Nova Cond" w:hAnsi="Arial Nova Cond"/>
            <w:sz w:val="16"/>
          </w:rPr>
        </w:pPr>
        <w:r w:rsidRPr="002A3395">
          <w:rPr>
            <w:rFonts w:ascii="Arial Nova Cond" w:hAnsi="Arial Nova Cond"/>
            <w:color w:val="1F497D" w:themeColor="text2"/>
            <w:sz w:val="16"/>
            <w:lang w:val="ru-RU"/>
          </w:rPr>
          <w:instrText xml:space="preserve">" </w:instrText>
        </w:r>
        <w:r>
          <w:rPr>
            <w:rFonts w:ascii="Arial Nova Cond" w:hAnsi="Arial Nova Cond"/>
            <w:color w:val="1F497D" w:themeColor="text2"/>
            <w:sz w:val="16"/>
          </w:rPr>
          <w:fldChar w:fldCharType="separate"/>
        </w:r>
        <w:r w:rsidRPr="002F0AAC">
          <w:rPr>
            <w:rStyle w:val="af5"/>
            <w:rFonts w:ascii="Arial Nova Cond" w:hAnsi="Arial Nova Cond"/>
            <w:sz w:val="16"/>
          </w:rPr>
          <w:t>info</w:t>
        </w:r>
        <w:r w:rsidRPr="00613934">
          <w:rPr>
            <w:rStyle w:val="af5"/>
            <w:rFonts w:ascii="Arial Nova Cond" w:hAnsi="Arial Nova Cond"/>
            <w:sz w:val="16"/>
          </w:rPr>
          <w:t>@</w:t>
        </w:r>
        <w:r w:rsidRPr="002F0AAC">
          <w:rPr>
            <w:rStyle w:val="af5"/>
            <w:rFonts w:ascii="Arial Nova Cond" w:hAnsi="Arial Nova Cond"/>
            <w:sz w:val="16"/>
          </w:rPr>
          <w:t>impulsehospitality</w:t>
        </w:r>
        <w:r w:rsidRPr="00613934">
          <w:rPr>
            <w:rStyle w:val="af5"/>
            <w:rFonts w:ascii="Arial Nova Cond" w:hAnsi="Arial Nova Cond"/>
            <w:sz w:val="16"/>
          </w:rPr>
          <w:t>.</w:t>
        </w:r>
        <w:r w:rsidRPr="002F0AAC">
          <w:rPr>
            <w:rStyle w:val="af5"/>
            <w:rFonts w:ascii="Arial Nova Cond" w:hAnsi="Arial Nova Cond"/>
            <w:sz w:val="16"/>
          </w:rPr>
          <w:t>ru</w:t>
        </w:r>
      </w:p>
      <w:p w14:paraId="749513E1" w14:textId="77777777" w:rsidR="00A21CE0" w:rsidRPr="00613934" w:rsidRDefault="00A21CE0" w:rsidP="00A21CE0">
        <w:pPr>
          <w:pStyle w:val="Footer1"/>
          <w:spacing w:before="0" w:after="0" w:line="240" w:lineRule="auto"/>
          <w:ind w:left="-567" w:right="-454"/>
          <w:rPr>
            <w:rFonts w:ascii="Arial Nova Cond" w:hAnsi="Arial Nova Cond"/>
            <w:b/>
            <w:color w:val="1F497D" w:themeColor="text2"/>
            <w:sz w:val="22"/>
            <w:szCs w:val="24"/>
          </w:rPr>
        </w:pPr>
        <w:r w:rsidRPr="00A21CE0">
          <w:rPr>
            <w:rFonts w:ascii="Arial Nova Cond" w:hAnsi="Arial Nova Cond"/>
            <w:sz w:val="16"/>
          </w:rPr>
          <w:drawing>
            <wp:anchor distT="0" distB="0" distL="114300" distR="114300" simplePos="0" relativeHeight="251665408" behindDoc="1" locked="0" layoutInCell="1" allowOverlap="1" wp14:anchorId="6F502531" wp14:editId="70AFAA81">
              <wp:simplePos x="0" y="0"/>
              <wp:positionH relativeFrom="column">
                <wp:posOffset>-354169</wp:posOffset>
              </wp:positionH>
              <wp:positionV relativeFrom="paragraph">
                <wp:posOffset>132080</wp:posOffset>
              </wp:positionV>
              <wp:extent cx="179705" cy="179705"/>
              <wp:effectExtent l="0" t="0" r="0" b="0"/>
              <wp:wrapTight wrapText="bothSides">
                <wp:wrapPolygon edited="0">
                  <wp:start x="6869" y="0"/>
                  <wp:lineTo x="0" y="2290"/>
                  <wp:lineTo x="0" y="6869"/>
                  <wp:lineTo x="4580" y="18318"/>
                  <wp:lineTo x="13739" y="18318"/>
                  <wp:lineTo x="18318" y="6869"/>
                  <wp:lineTo x="18318" y="2290"/>
                  <wp:lineTo x="16028" y="0"/>
                  <wp:lineTo x="6869" y="0"/>
                </wp:wrapPolygon>
              </wp:wrapTight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h-logo-squar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 Nova Cond" w:hAnsi="Arial Nova Cond"/>
            <w:color w:val="1F497D" w:themeColor="text2"/>
            <w:sz w:val="16"/>
          </w:rPr>
          <w:fldChar w:fldCharType="end"/>
        </w:r>
        <w:r w:rsidR="000C4321" w:rsidRPr="00A21CE0">
          <w:rPr>
            <w:rFonts w:ascii="Arial Nova Cond" w:hAnsi="Arial Nova Cond"/>
            <w:color w:val="1F497D" w:themeColor="text2"/>
            <w:sz w:val="16"/>
            <w:lang w:val="ru-RU"/>
          </w:rPr>
          <w:t>Телефон</w:t>
        </w:r>
        <w:r w:rsidR="000C4321" w:rsidRPr="00613934">
          <w:rPr>
            <w:rFonts w:ascii="Arial Nova Cond" w:hAnsi="Arial Nova Cond"/>
            <w:color w:val="1F497D" w:themeColor="text2"/>
            <w:sz w:val="16"/>
          </w:rPr>
          <w:t xml:space="preserve">: </w:t>
        </w:r>
        <w:hyperlink r:id="rId2" w:history="1">
          <w:r w:rsidR="000C4321" w:rsidRPr="00613934">
            <w:rPr>
              <w:rStyle w:val="af5"/>
              <w:rFonts w:ascii="Arial Nova Cond" w:hAnsi="Arial Nova Cond"/>
              <w:color w:val="1F497D" w:themeColor="text2"/>
              <w:sz w:val="16"/>
            </w:rPr>
            <w:t xml:space="preserve">+7 </w:t>
          </w:r>
          <w:r w:rsidR="00347AC7" w:rsidRPr="00613934">
            <w:rPr>
              <w:rStyle w:val="af5"/>
              <w:rFonts w:ascii="Arial Nova Cond" w:hAnsi="Arial Nova Cond"/>
              <w:color w:val="1F497D" w:themeColor="text2"/>
              <w:sz w:val="16"/>
            </w:rPr>
            <w:t>499</w:t>
          </w:r>
          <w:r w:rsidR="000C4321" w:rsidRPr="00613934">
            <w:rPr>
              <w:rStyle w:val="af5"/>
              <w:rFonts w:ascii="Arial Nova Cond" w:hAnsi="Arial Nova Cond"/>
              <w:color w:val="1F497D" w:themeColor="text2"/>
              <w:sz w:val="16"/>
            </w:rPr>
            <w:t xml:space="preserve"> </w:t>
          </w:r>
          <w:r w:rsidR="00347AC7" w:rsidRPr="00613934">
            <w:rPr>
              <w:rStyle w:val="af5"/>
              <w:rFonts w:ascii="Arial Nova Cond" w:hAnsi="Arial Nova Cond"/>
              <w:color w:val="1F497D" w:themeColor="text2"/>
              <w:sz w:val="16"/>
            </w:rPr>
            <w:t>577</w:t>
          </w:r>
          <w:r w:rsidR="000C4321" w:rsidRPr="00613934">
            <w:rPr>
              <w:rStyle w:val="af5"/>
              <w:rFonts w:ascii="Arial Nova Cond" w:hAnsi="Arial Nova Cond"/>
              <w:color w:val="1F497D" w:themeColor="text2"/>
              <w:sz w:val="16"/>
            </w:rPr>
            <w:t xml:space="preserve"> </w:t>
          </w:r>
          <w:r w:rsidR="00347AC7" w:rsidRPr="00613934">
            <w:rPr>
              <w:rStyle w:val="af5"/>
              <w:rFonts w:ascii="Arial Nova Cond" w:hAnsi="Arial Nova Cond"/>
              <w:color w:val="1F497D" w:themeColor="text2"/>
              <w:sz w:val="16"/>
            </w:rPr>
            <w:t>0449</w:t>
          </w:r>
        </w:hyperlink>
      </w:p>
      <w:p w14:paraId="162887F1" w14:textId="1ACE4AEC" w:rsidR="0062282B" w:rsidRPr="00613934" w:rsidRDefault="00A21CE0" w:rsidP="00A21CE0">
        <w:pPr>
          <w:pStyle w:val="Footer1"/>
          <w:spacing w:before="60" w:after="0" w:line="240" w:lineRule="auto"/>
          <w:ind w:left="-567" w:right="-454"/>
          <w:rPr>
            <w:rFonts w:ascii="Arial Nova Cond" w:hAnsi="Arial Nova Cond"/>
            <w:b/>
            <w:color w:val="1F497D" w:themeColor="text2"/>
            <w:sz w:val="22"/>
            <w:szCs w:val="24"/>
          </w:rPr>
        </w:pPr>
        <w:r w:rsidRPr="00613934">
          <w:rPr>
            <w:rFonts w:ascii="Arial Nova Cond" w:hAnsi="Arial Nova Cond"/>
            <w:color w:val="1F497D" w:themeColor="text2"/>
            <w:sz w:val="16"/>
          </w:rPr>
          <w:t xml:space="preserve">      </w:t>
        </w:r>
        <w:r w:rsidR="000C4321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© </w:t>
        </w:r>
        <w:r w:rsidR="0063713A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ИП</w:t>
        </w:r>
        <w:r w:rsidR="0063713A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63713A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Боссхард</w:t>
        </w:r>
        <w:r w:rsidR="0063713A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63713A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И</w:t>
        </w:r>
        <w:r w:rsidR="0063713A" w:rsidRPr="00613934">
          <w:rPr>
            <w:rFonts w:ascii="Arial Nova Cond" w:hAnsi="Arial Nova Cond"/>
            <w:color w:val="1F497D" w:themeColor="text2"/>
            <w:sz w:val="16"/>
            <w:szCs w:val="24"/>
          </w:rPr>
          <w:t>.</w:t>
        </w:r>
        <w:r w:rsidR="0063713A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Н</w:t>
        </w:r>
        <w:r w:rsidR="0063713A" w:rsidRPr="00613934">
          <w:rPr>
            <w:rFonts w:ascii="Arial Nova Cond" w:hAnsi="Arial Nova Cond"/>
            <w:color w:val="1F497D" w:themeColor="text2"/>
            <w:sz w:val="16"/>
            <w:szCs w:val="24"/>
          </w:rPr>
          <w:t>.</w:t>
        </w:r>
        <w:r w:rsidR="00A26D4A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A26D4A">
          <w:rPr>
            <w:rFonts w:ascii="Arial Nova Cond" w:hAnsi="Arial Nova Cond"/>
            <w:color w:val="1F497D" w:themeColor="text2"/>
            <w:sz w:val="16"/>
            <w:szCs w:val="24"/>
          </w:rPr>
          <w:t>Impulse</w:t>
        </w:r>
        <w:r w:rsidR="00A26D4A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A26D4A">
          <w:rPr>
            <w:rFonts w:ascii="Arial Nova Cond" w:hAnsi="Arial Nova Cond"/>
            <w:color w:val="1F497D" w:themeColor="text2"/>
            <w:sz w:val="16"/>
            <w:szCs w:val="24"/>
          </w:rPr>
          <w:t>Hospitality</w:t>
        </w:r>
        <w:r w:rsidR="00A26D4A" w:rsidRPr="00613934">
          <w:rPr>
            <w:rFonts w:ascii="Arial Nova Cond" w:hAnsi="Arial Nova Cond"/>
            <w:color w:val="1F497D" w:themeColor="text2"/>
            <w:sz w:val="16"/>
            <w:szCs w:val="24"/>
          </w:rPr>
          <w:t>.</w:t>
        </w:r>
        <w:r w:rsidR="00B553F5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0C4321" w:rsidRPr="00A21CE0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Все</w:t>
        </w:r>
        <w:r w:rsidR="000C4321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0C4321" w:rsidRPr="00A21CE0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права</w:t>
        </w:r>
        <w:r w:rsidR="000C4321" w:rsidRPr="00613934">
          <w:rPr>
            <w:rFonts w:ascii="Arial Nova Cond" w:hAnsi="Arial Nova Cond"/>
            <w:color w:val="1F497D" w:themeColor="text2"/>
            <w:sz w:val="16"/>
            <w:szCs w:val="24"/>
          </w:rPr>
          <w:t xml:space="preserve"> </w:t>
        </w:r>
        <w:r w:rsidR="000C4321" w:rsidRPr="00A21CE0">
          <w:rPr>
            <w:rFonts w:ascii="Arial Nova Cond" w:hAnsi="Arial Nova Cond"/>
            <w:color w:val="1F497D" w:themeColor="text2"/>
            <w:sz w:val="16"/>
            <w:szCs w:val="24"/>
            <w:lang w:val="ru-RU"/>
          </w:rPr>
          <w:t>защищены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9A97" w14:textId="77777777" w:rsidR="003A1017" w:rsidRDefault="003A1017" w:rsidP="00A6034B">
      <w:r>
        <w:separator/>
      </w:r>
    </w:p>
  </w:footnote>
  <w:footnote w:type="continuationSeparator" w:id="0">
    <w:p w14:paraId="7ACDB2EC" w14:textId="77777777" w:rsidR="003A1017" w:rsidRDefault="003A1017" w:rsidP="00A6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7ED7" w14:textId="77777777" w:rsidR="00250467" w:rsidRDefault="00250467" w:rsidP="00250467">
    <w:pPr>
      <w:pStyle w:val="af7"/>
      <w:ind w:left="-567"/>
    </w:pPr>
    <w:r>
      <w:rPr>
        <w:caps/>
        <w:noProof/>
        <w:color w:val="808080" w:themeColor="background1" w:themeShade="80"/>
        <w:lang w:eastAsia="en-GB"/>
      </w:rPr>
      <w:drawing>
        <wp:inline distT="0" distB="0" distL="0" distR="0" wp14:anchorId="65E122B3" wp14:editId="08FD0958">
          <wp:extent cx="1090291" cy="43200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h-logo-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2E18A" w14:textId="4F553EC6" w:rsidR="0062282B" w:rsidRDefault="0062282B" w:rsidP="00250467">
    <w:pPr>
      <w:pStyle w:val="af7"/>
      <w:spacing w:before="120"/>
      <w:ind w:left="-567"/>
      <w:rPr>
        <w:rFonts w:ascii="Arial Nova Cond" w:hAnsi="Arial Nova Cond"/>
        <w:color w:val="1F497D" w:themeColor="text2"/>
        <w:lang w:val="ru-RU"/>
      </w:rPr>
    </w:pPr>
    <w:r w:rsidRPr="00250467">
      <w:rPr>
        <w:rFonts w:ascii="Arial Nova Cond" w:hAnsi="Arial Nova Cond"/>
        <w:caps/>
        <w:noProof/>
        <w:color w:val="1F497D" w:themeColor="text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4245F0" wp14:editId="6F249810">
              <wp:simplePos x="0" y="0"/>
              <wp:positionH relativeFrom="page">
                <wp:posOffset>6096000</wp:posOffset>
              </wp:positionH>
              <wp:positionV relativeFrom="page">
                <wp:posOffset>0</wp:posOffset>
              </wp:positionV>
              <wp:extent cx="1700784" cy="838200"/>
              <wp:effectExtent l="0" t="0" r="0" b="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838200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471" y="9509"/>
                          <a:ext cx="438150" cy="479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4A880" w14:textId="77777777" w:rsidR="0062282B" w:rsidRDefault="0062282B">
                            <w:pPr>
                              <w:pStyle w:val="af7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D674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4245F0" id="Group 167" o:spid="_x0000_s1027" style="position:absolute;left:0;text-align:left;margin-left:480pt;margin-top:0;width:133.9pt;height:66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2" type="#_x0000_t202" style="position:absolute;left:10324;top:95;width:4382;height:4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524A880" w14:textId="77777777" w:rsidR="0062282B" w:rsidRDefault="0062282B">
                      <w:pPr>
                        <w:pStyle w:val="af7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D674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50467" w:rsidRPr="00250467">
      <w:rPr>
        <w:rFonts w:ascii="Arial Nova Cond" w:hAnsi="Arial Nova Cond"/>
        <w:color w:val="1F497D" w:themeColor="text2"/>
        <w:lang w:val="ru-RU"/>
      </w:rPr>
      <w:t xml:space="preserve">Импульс для </w:t>
    </w:r>
    <w:r w:rsidR="00347AC7">
      <w:rPr>
        <w:rFonts w:ascii="Arial Nova Cond" w:hAnsi="Arial Nova Cond"/>
        <w:color w:val="1F497D" w:themeColor="text2"/>
        <w:lang w:val="ru-RU"/>
      </w:rPr>
      <w:t>эффективн</w:t>
    </w:r>
    <w:r w:rsidR="0063713A">
      <w:rPr>
        <w:rFonts w:ascii="Arial Nova Cond" w:hAnsi="Arial Nova Cond"/>
        <w:color w:val="1F497D" w:themeColor="text2"/>
        <w:lang w:val="ru-RU"/>
      </w:rPr>
      <w:t>ых продаж в отеле</w:t>
    </w:r>
    <w:r w:rsidR="00250467" w:rsidRPr="00250467">
      <w:rPr>
        <w:rFonts w:ascii="Arial Nova Cond" w:hAnsi="Arial Nova Cond"/>
        <w:color w:val="1F497D" w:themeColor="text2"/>
        <w:lang w:val="ru-RU"/>
      </w:rPr>
      <w:t>!</w:t>
    </w:r>
  </w:p>
  <w:p w14:paraId="145618A9" w14:textId="77777777" w:rsidR="00DA5071" w:rsidRPr="00250467" w:rsidRDefault="00DA5071" w:rsidP="00250467">
    <w:pPr>
      <w:pStyle w:val="af7"/>
      <w:spacing w:before="120"/>
      <w:ind w:left="-567"/>
      <w:rPr>
        <w:rFonts w:ascii="Arial Nova Cond" w:hAnsi="Arial Nova Cond"/>
        <w:color w:val="1F497D" w:themeColor="text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9" type="#_x0000_t75" style="width:78.75pt;height:72.75pt" o:bullet="t">
        <v:imagedata r:id="rId1" o:title="clip_image001"/>
      </v:shape>
    </w:pict>
  </w:numPicBullet>
  <w:numPicBullet w:numPicBulletId="1">
    <w:pict>
      <v:shape id="_x0000_i1770" type="#_x0000_t75" style="width:3in;height:3in" o:bullet="t"/>
    </w:pict>
  </w:numPicBullet>
  <w:numPicBullet w:numPicBulletId="2">
    <w:pict>
      <v:shape id="_x0000_i1771" type="#_x0000_t75" alt="https://lh6.googleusercontent.com/tTtcWa00D0sCkAU59TXt0brz_XZrZ5rVlt-WT6FtQ8P47kSpI3go7madPsDHQtmet0Mbiw9OuUZP_djlt3bm50ez6x3V5QoDWlVbWku9ARAIkI6HB0o0K6P6oUwt_XsIDIxkpu9U" style="width:35.25pt;height:4.5pt;visibility:visible;mso-wrap-style:square" o:bullet="t">
        <v:imagedata r:id="rId2" o:title="tTtcWa00D0sCkAU59TXt0brz_XZrZ5rVlt-WT6FtQ8P47kSpI3go7madPsDHQtmet0Mbiw9OuUZP_djlt3bm50ez6x3V5QoDWlVbWku9ARAIkI6HB0o0K6P6oUwt_XsIDIxkpu9U"/>
      </v:shape>
    </w:pict>
  </w:numPicBullet>
  <w:abstractNum w:abstractNumId="0" w15:restartNumberingAfterBreak="0">
    <w:nsid w:val="04F71EBC"/>
    <w:multiLevelType w:val="hybridMultilevel"/>
    <w:tmpl w:val="B706D010"/>
    <w:lvl w:ilvl="0" w:tplc="08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174D7"/>
    <w:multiLevelType w:val="hybridMultilevel"/>
    <w:tmpl w:val="C3F62D4A"/>
    <w:lvl w:ilvl="0" w:tplc="F4BA2E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112"/>
    <w:multiLevelType w:val="hybridMultilevel"/>
    <w:tmpl w:val="58C25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601C"/>
    <w:multiLevelType w:val="multilevel"/>
    <w:tmpl w:val="CE1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4734A"/>
    <w:multiLevelType w:val="hybridMultilevel"/>
    <w:tmpl w:val="4D24CDB4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A4138"/>
    <w:multiLevelType w:val="hybridMultilevel"/>
    <w:tmpl w:val="05FC1554"/>
    <w:lvl w:ilvl="0" w:tplc="826C10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00EB"/>
    <w:multiLevelType w:val="hybridMultilevel"/>
    <w:tmpl w:val="DA6CD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5A5344"/>
    <w:multiLevelType w:val="hybridMultilevel"/>
    <w:tmpl w:val="1D525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2E62"/>
    <w:multiLevelType w:val="hybridMultilevel"/>
    <w:tmpl w:val="46F80270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239C1"/>
    <w:multiLevelType w:val="hybridMultilevel"/>
    <w:tmpl w:val="3190CD2E"/>
    <w:lvl w:ilvl="0" w:tplc="72267DBC">
      <w:start w:val="1"/>
      <w:numFmt w:val="bullet"/>
      <w:pStyle w:val="3Liste"/>
      <w:lvlText w:val=""/>
      <w:lvlJc w:val="left"/>
      <w:pPr>
        <w:ind w:left="2061" w:hanging="360"/>
      </w:pPr>
      <w:rPr>
        <w:rFonts w:ascii="Wingdings 2" w:hAnsi="Wingdings 2" w:hint="default"/>
        <w:color w:val="FFC000"/>
        <w:u w:color="FFC000"/>
      </w:rPr>
    </w:lvl>
    <w:lvl w:ilvl="1" w:tplc="08070019" w:tentative="1">
      <w:start w:val="1"/>
      <w:numFmt w:val="lowerLetter"/>
      <w:lvlText w:val="%2."/>
      <w:lvlJc w:val="left"/>
      <w:pPr>
        <w:ind w:left="3141" w:hanging="360"/>
      </w:pPr>
    </w:lvl>
    <w:lvl w:ilvl="2" w:tplc="0807001B">
      <w:start w:val="1"/>
      <w:numFmt w:val="lowerRoman"/>
      <w:lvlText w:val="%3."/>
      <w:lvlJc w:val="right"/>
      <w:pPr>
        <w:ind w:left="3861" w:hanging="180"/>
      </w:pPr>
    </w:lvl>
    <w:lvl w:ilvl="3" w:tplc="0807000F" w:tentative="1">
      <w:start w:val="1"/>
      <w:numFmt w:val="decimal"/>
      <w:lvlText w:val="%4."/>
      <w:lvlJc w:val="left"/>
      <w:pPr>
        <w:ind w:left="4581" w:hanging="360"/>
      </w:pPr>
    </w:lvl>
    <w:lvl w:ilvl="4" w:tplc="08070019" w:tentative="1">
      <w:start w:val="1"/>
      <w:numFmt w:val="lowerLetter"/>
      <w:lvlText w:val="%5."/>
      <w:lvlJc w:val="left"/>
      <w:pPr>
        <w:ind w:left="5301" w:hanging="360"/>
      </w:pPr>
    </w:lvl>
    <w:lvl w:ilvl="5" w:tplc="0807001B" w:tentative="1">
      <w:start w:val="1"/>
      <w:numFmt w:val="lowerRoman"/>
      <w:lvlText w:val="%6."/>
      <w:lvlJc w:val="right"/>
      <w:pPr>
        <w:ind w:left="6021" w:hanging="180"/>
      </w:pPr>
    </w:lvl>
    <w:lvl w:ilvl="6" w:tplc="0807000F" w:tentative="1">
      <w:start w:val="1"/>
      <w:numFmt w:val="decimal"/>
      <w:lvlText w:val="%7."/>
      <w:lvlJc w:val="left"/>
      <w:pPr>
        <w:ind w:left="6741" w:hanging="360"/>
      </w:pPr>
    </w:lvl>
    <w:lvl w:ilvl="7" w:tplc="08070019" w:tentative="1">
      <w:start w:val="1"/>
      <w:numFmt w:val="lowerLetter"/>
      <w:lvlText w:val="%8."/>
      <w:lvlJc w:val="left"/>
      <w:pPr>
        <w:ind w:left="7461" w:hanging="360"/>
      </w:pPr>
    </w:lvl>
    <w:lvl w:ilvl="8" w:tplc="08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36A4B33"/>
    <w:multiLevelType w:val="hybridMultilevel"/>
    <w:tmpl w:val="5B3A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C660D"/>
    <w:multiLevelType w:val="multilevel"/>
    <w:tmpl w:val="BC0A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A51FF"/>
    <w:multiLevelType w:val="hybridMultilevel"/>
    <w:tmpl w:val="FA12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5ECA"/>
    <w:multiLevelType w:val="hybridMultilevel"/>
    <w:tmpl w:val="CF56A59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557ED"/>
    <w:multiLevelType w:val="hybridMultilevel"/>
    <w:tmpl w:val="A030F952"/>
    <w:lvl w:ilvl="0" w:tplc="8B26A71C">
      <w:numFmt w:val="bullet"/>
      <w:pStyle w:val="BodyTextHHTL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600959"/>
    <w:multiLevelType w:val="hybridMultilevel"/>
    <w:tmpl w:val="AC2A50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B288C"/>
    <w:multiLevelType w:val="hybridMultilevel"/>
    <w:tmpl w:val="7A2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1C4C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 w15:restartNumberingAfterBreak="0">
    <w:nsid w:val="3B8F17FF"/>
    <w:multiLevelType w:val="hybridMultilevel"/>
    <w:tmpl w:val="65225D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A615B"/>
    <w:multiLevelType w:val="hybridMultilevel"/>
    <w:tmpl w:val="4A3A08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397F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3" w15:restartNumberingAfterBreak="0">
    <w:nsid w:val="4B095C0F"/>
    <w:multiLevelType w:val="hybridMultilevel"/>
    <w:tmpl w:val="B29823D4"/>
    <w:lvl w:ilvl="0" w:tplc="EE56E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04844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5" w15:restartNumberingAfterBreak="0">
    <w:nsid w:val="4EF43076"/>
    <w:multiLevelType w:val="hybridMultilevel"/>
    <w:tmpl w:val="D13204AA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6" w15:restartNumberingAfterBreak="0">
    <w:nsid w:val="50591D8E"/>
    <w:multiLevelType w:val="hybridMultilevel"/>
    <w:tmpl w:val="D89EDB28"/>
    <w:lvl w:ilvl="0" w:tplc="26C016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850"/>
    <w:multiLevelType w:val="hybridMultilevel"/>
    <w:tmpl w:val="EE26D612"/>
    <w:lvl w:ilvl="0" w:tplc="01E039B6">
      <w:start w:val="1"/>
      <w:numFmt w:val="bullet"/>
      <w:pStyle w:val="Liste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406AA540">
      <w:start w:val="1"/>
      <w:numFmt w:val="bullet"/>
      <w:lvlText w:val=""/>
      <w:lvlJc w:val="left"/>
      <w:pPr>
        <w:tabs>
          <w:tab w:val="num" w:pos="2552"/>
        </w:tabs>
        <w:ind w:left="2438" w:hanging="17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2A66DC7"/>
    <w:multiLevelType w:val="hybridMultilevel"/>
    <w:tmpl w:val="6F40697E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923C6EF2">
      <w:numFmt w:val="bullet"/>
      <w:lvlText w:val="•"/>
      <w:lvlJc w:val="left"/>
      <w:pPr>
        <w:ind w:left="1812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9" w15:restartNumberingAfterBreak="0">
    <w:nsid w:val="5A970BAF"/>
    <w:multiLevelType w:val="hybridMultilevel"/>
    <w:tmpl w:val="62A6D0C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87512"/>
    <w:multiLevelType w:val="multilevel"/>
    <w:tmpl w:val="9702B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34B16"/>
    <w:multiLevelType w:val="hybridMultilevel"/>
    <w:tmpl w:val="7AC2D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508D1"/>
    <w:multiLevelType w:val="hybridMultilevel"/>
    <w:tmpl w:val="A74A5718"/>
    <w:lvl w:ilvl="0" w:tplc="C60445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2A5E"/>
    <w:multiLevelType w:val="hybridMultilevel"/>
    <w:tmpl w:val="4DD65BAA"/>
    <w:lvl w:ilvl="0" w:tplc="26C01628">
      <w:start w:val="1"/>
      <w:numFmt w:val="bullet"/>
      <w:pStyle w:val="TableBulletsHHTL"/>
      <w:lvlText w:val=""/>
      <w:lvlPicBulletId w:val="0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5E1E13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5" w15:restartNumberingAfterBreak="0">
    <w:nsid w:val="62162123"/>
    <w:multiLevelType w:val="hybridMultilevel"/>
    <w:tmpl w:val="E1562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14F60"/>
    <w:multiLevelType w:val="multilevel"/>
    <w:tmpl w:val="DB607D94"/>
    <w:numStyleLink w:val="BulletedList"/>
  </w:abstractNum>
  <w:abstractNum w:abstractNumId="37" w15:restartNumberingAfterBreak="0">
    <w:nsid w:val="6E655D77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8" w15:restartNumberingAfterBreak="0">
    <w:nsid w:val="6F8802A9"/>
    <w:multiLevelType w:val="hybridMultilevel"/>
    <w:tmpl w:val="7996CA2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4F53DE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0" w15:restartNumberingAfterBreak="0">
    <w:nsid w:val="707925A6"/>
    <w:multiLevelType w:val="hybridMultilevel"/>
    <w:tmpl w:val="0EBA7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43FCA"/>
    <w:multiLevelType w:val="hybridMultilevel"/>
    <w:tmpl w:val="E07A5C5E"/>
    <w:lvl w:ilvl="0" w:tplc="0807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2" w15:restartNumberingAfterBreak="0">
    <w:nsid w:val="7361148F"/>
    <w:multiLevelType w:val="hybridMultilevel"/>
    <w:tmpl w:val="EA789BEA"/>
    <w:lvl w:ilvl="0" w:tplc="A68CDBE0">
      <w:start w:val="1"/>
      <w:numFmt w:val="bullet"/>
      <w:pStyle w:val="Bullet1NospacingHHTL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AA5C2836">
      <w:start w:val="1"/>
      <w:numFmt w:val="lowerLetter"/>
      <w:lvlText w:val="%2."/>
      <w:lvlJc w:val="left"/>
      <w:pPr>
        <w:ind w:left="1080" w:hanging="360"/>
      </w:pPr>
    </w:lvl>
    <w:lvl w:ilvl="2" w:tplc="EC12FB22">
      <w:start w:val="1"/>
      <w:numFmt w:val="lowerRoman"/>
      <w:lvlText w:val="%3."/>
      <w:lvlJc w:val="right"/>
      <w:pPr>
        <w:ind w:left="1800" w:hanging="180"/>
      </w:pPr>
    </w:lvl>
    <w:lvl w:ilvl="3" w:tplc="015EC80C">
      <w:start w:val="1"/>
      <w:numFmt w:val="decimal"/>
      <w:lvlText w:val="%4."/>
      <w:lvlJc w:val="left"/>
      <w:pPr>
        <w:ind w:left="2520" w:hanging="360"/>
      </w:pPr>
    </w:lvl>
    <w:lvl w:ilvl="4" w:tplc="098A6A7A">
      <w:start w:val="1"/>
      <w:numFmt w:val="lowerLetter"/>
      <w:lvlText w:val="%5."/>
      <w:lvlJc w:val="left"/>
      <w:pPr>
        <w:ind w:left="3240" w:hanging="360"/>
      </w:pPr>
    </w:lvl>
    <w:lvl w:ilvl="5" w:tplc="36467716">
      <w:start w:val="1"/>
      <w:numFmt w:val="lowerRoman"/>
      <w:lvlText w:val="%6."/>
      <w:lvlJc w:val="right"/>
      <w:pPr>
        <w:ind w:left="3960" w:hanging="180"/>
      </w:pPr>
    </w:lvl>
    <w:lvl w:ilvl="6" w:tplc="E21612B6">
      <w:start w:val="1"/>
      <w:numFmt w:val="decimal"/>
      <w:lvlText w:val="%7."/>
      <w:lvlJc w:val="left"/>
      <w:pPr>
        <w:ind w:left="4680" w:hanging="360"/>
      </w:pPr>
    </w:lvl>
    <w:lvl w:ilvl="7" w:tplc="0E66E32A">
      <w:start w:val="1"/>
      <w:numFmt w:val="lowerLetter"/>
      <w:lvlText w:val="%8."/>
      <w:lvlJc w:val="left"/>
      <w:pPr>
        <w:ind w:left="5400" w:hanging="360"/>
      </w:pPr>
    </w:lvl>
    <w:lvl w:ilvl="8" w:tplc="578E4196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834B0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4" w15:restartNumberingAfterBreak="0">
    <w:nsid w:val="7A6C4844"/>
    <w:multiLevelType w:val="hybridMultilevel"/>
    <w:tmpl w:val="5C44F990"/>
    <w:lvl w:ilvl="0" w:tplc="AE40681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32079"/>
    <w:multiLevelType w:val="hybridMultilevel"/>
    <w:tmpl w:val="8BF0158A"/>
    <w:lvl w:ilvl="0" w:tplc="0809000F">
      <w:start w:val="1"/>
      <w:numFmt w:val="decimal"/>
      <w:lvlText w:val="%1."/>
      <w:lvlJc w:val="left"/>
      <w:pPr>
        <w:ind w:left="1092" w:hanging="360"/>
      </w:p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92476187">
    <w:abstractNumId w:val="10"/>
  </w:num>
  <w:num w:numId="2" w16cid:durableId="709306261">
    <w:abstractNumId w:val="10"/>
  </w:num>
  <w:num w:numId="3" w16cid:durableId="1533768554">
    <w:abstractNumId w:val="27"/>
  </w:num>
  <w:num w:numId="4" w16cid:durableId="602958903">
    <w:abstractNumId w:val="29"/>
  </w:num>
  <w:num w:numId="5" w16cid:durableId="839276763">
    <w:abstractNumId w:val="18"/>
  </w:num>
  <w:num w:numId="6" w16cid:durableId="252129529">
    <w:abstractNumId w:val="3"/>
  </w:num>
  <w:num w:numId="7" w16cid:durableId="778992295">
    <w:abstractNumId w:val="36"/>
  </w:num>
  <w:num w:numId="8" w16cid:durableId="1964844226">
    <w:abstractNumId w:val="30"/>
  </w:num>
  <w:num w:numId="9" w16cid:durableId="522323328">
    <w:abstractNumId w:val="26"/>
  </w:num>
  <w:num w:numId="10" w16cid:durableId="2132090990">
    <w:abstractNumId w:val="6"/>
  </w:num>
  <w:num w:numId="11" w16cid:durableId="2115399019">
    <w:abstractNumId w:val="23"/>
  </w:num>
  <w:num w:numId="12" w16cid:durableId="1843355737">
    <w:abstractNumId w:val="1"/>
  </w:num>
  <w:num w:numId="13" w16cid:durableId="969171083">
    <w:abstractNumId w:val="32"/>
  </w:num>
  <w:num w:numId="14" w16cid:durableId="836113866">
    <w:abstractNumId w:val="44"/>
  </w:num>
  <w:num w:numId="15" w16cid:durableId="1315838760">
    <w:abstractNumId w:val="7"/>
  </w:num>
  <w:num w:numId="16" w16cid:durableId="1429084053">
    <w:abstractNumId w:val="8"/>
  </w:num>
  <w:num w:numId="17" w16cid:durableId="1220823459">
    <w:abstractNumId w:val="5"/>
  </w:num>
  <w:num w:numId="18" w16cid:durableId="2063362266">
    <w:abstractNumId w:val="38"/>
  </w:num>
  <w:num w:numId="19" w16cid:durableId="72884578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9740645">
    <w:abstractNumId w:val="33"/>
  </w:num>
  <w:num w:numId="21" w16cid:durableId="993413248">
    <w:abstractNumId w:val="15"/>
  </w:num>
  <w:num w:numId="22" w16cid:durableId="1646544050">
    <w:abstractNumId w:val="29"/>
  </w:num>
  <w:num w:numId="23" w16cid:durableId="8586677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094585">
    <w:abstractNumId w:val="41"/>
  </w:num>
  <w:num w:numId="25" w16cid:durableId="1541896940">
    <w:abstractNumId w:val="17"/>
  </w:num>
  <w:num w:numId="26" w16cid:durableId="46225605">
    <w:abstractNumId w:val="0"/>
  </w:num>
  <w:num w:numId="27" w16cid:durableId="1966306742">
    <w:abstractNumId w:val="14"/>
  </w:num>
  <w:num w:numId="28" w16cid:durableId="227958814">
    <w:abstractNumId w:val="9"/>
  </w:num>
  <w:num w:numId="29" w16cid:durableId="539704452">
    <w:abstractNumId w:val="21"/>
  </w:num>
  <w:num w:numId="30" w16cid:durableId="1281186475">
    <w:abstractNumId w:val="4"/>
  </w:num>
  <w:num w:numId="31" w16cid:durableId="955864870">
    <w:abstractNumId w:val="12"/>
  </w:num>
  <w:num w:numId="32" w16cid:durableId="1872106057">
    <w:abstractNumId w:val="20"/>
  </w:num>
  <w:num w:numId="33" w16cid:durableId="866411208">
    <w:abstractNumId w:val="40"/>
  </w:num>
  <w:num w:numId="34" w16cid:durableId="861436558">
    <w:abstractNumId w:val="35"/>
  </w:num>
  <w:num w:numId="35" w16cid:durableId="1544320155">
    <w:abstractNumId w:val="2"/>
  </w:num>
  <w:num w:numId="36" w16cid:durableId="853112102">
    <w:abstractNumId w:val="28"/>
  </w:num>
  <w:num w:numId="37" w16cid:durableId="353189535">
    <w:abstractNumId w:val="39"/>
  </w:num>
  <w:num w:numId="38" w16cid:durableId="1562711899">
    <w:abstractNumId w:val="25"/>
  </w:num>
  <w:num w:numId="39" w16cid:durableId="468090616">
    <w:abstractNumId w:val="16"/>
  </w:num>
  <w:num w:numId="40" w16cid:durableId="1578518906">
    <w:abstractNumId w:val="37"/>
  </w:num>
  <w:num w:numId="41" w16cid:durableId="512381457">
    <w:abstractNumId w:val="34"/>
  </w:num>
  <w:num w:numId="42" w16cid:durableId="1044403303">
    <w:abstractNumId w:val="45"/>
  </w:num>
  <w:num w:numId="43" w16cid:durableId="1561669264">
    <w:abstractNumId w:val="19"/>
  </w:num>
  <w:num w:numId="44" w16cid:durableId="1590432416">
    <w:abstractNumId w:val="24"/>
  </w:num>
  <w:num w:numId="45" w16cid:durableId="1602179419">
    <w:abstractNumId w:val="22"/>
  </w:num>
  <w:num w:numId="46" w16cid:durableId="498352216">
    <w:abstractNumId w:val="43"/>
  </w:num>
  <w:num w:numId="47" w16cid:durableId="1784225015">
    <w:abstractNumId w:val="13"/>
  </w:num>
  <w:num w:numId="48" w16cid:durableId="1305545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95"/>
    <w:rsid w:val="00034DA6"/>
    <w:rsid w:val="000608FD"/>
    <w:rsid w:val="00070774"/>
    <w:rsid w:val="00072597"/>
    <w:rsid w:val="00080FB1"/>
    <w:rsid w:val="00082C4A"/>
    <w:rsid w:val="000879EB"/>
    <w:rsid w:val="000927CB"/>
    <w:rsid w:val="0009510A"/>
    <w:rsid w:val="000A5F5B"/>
    <w:rsid w:val="000B34DA"/>
    <w:rsid w:val="000B446C"/>
    <w:rsid w:val="000B57F6"/>
    <w:rsid w:val="000C161C"/>
    <w:rsid w:val="000C4321"/>
    <w:rsid w:val="000D6E1E"/>
    <w:rsid w:val="000E316F"/>
    <w:rsid w:val="001321BA"/>
    <w:rsid w:val="0013512E"/>
    <w:rsid w:val="00135E47"/>
    <w:rsid w:val="0015210B"/>
    <w:rsid w:val="001720B6"/>
    <w:rsid w:val="001761CB"/>
    <w:rsid w:val="0018613A"/>
    <w:rsid w:val="001B34A3"/>
    <w:rsid w:val="001C76A7"/>
    <w:rsid w:val="001F04A2"/>
    <w:rsid w:val="001F0B4B"/>
    <w:rsid w:val="00216D4D"/>
    <w:rsid w:val="00222BFD"/>
    <w:rsid w:val="00223525"/>
    <w:rsid w:val="00226BA8"/>
    <w:rsid w:val="00233370"/>
    <w:rsid w:val="00234F66"/>
    <w:rsid w:val="002350BD"/>
    <w:rsid w:val="002351ED"/>
    <w:rsid w:val="00243EAA"/>
    <w:rsid w:val="00250467"/>
    <w:rsid w:val="002512B0"/>
    <w:rsid w:val="002807BA"/>
    <w:rsid w:val="00287776"/>
    <w:rsid w:val="00293589"/>
    <w:rsid w:val="00294BC5"/>
    <w:rsid w:val="002A0E4B"/>
    <w:rsid w:val="002A3395"/>
    <w:rsid w:val="002C2898"/>
    <w:rsid w:val="002C5718"/>
    <w:rsid w:val="002D1B9C"/>
    <w:rsid w:val="002D4FB9"/>
    <w:rsid w:val="002D736E"/>
    <w:rsid w:val="002E0DCD"/>
    <w:rsid w:val="002E0EB6"/>
    <w:rsid w:val="002E184D"/>
    <w:rsid w:val="002F3A2E"/>
    <w:rsid w:val="0032782D"/>
    <w:rsid w:val="00347AC7"/>
    <w:rsid w:val="00355B69"/>
    <w:rsid w:val="003846B7"/>
    <w:rsid w:val="003969FD"/>
    <w:rsid w:val="003A1017"/>
    <w:rsid w:val="003A682B"/>
    <w:rsid w:val="003A79F6"/>
    <w:rsid w:val="003B187B"/>
    <w:rsid w:val="003B6C23"/>
    <w:rsid w:val="003D524F"/>
    <w:rsid w:val="003E4BBE"/>
    <w:rsid w:val="003E5935"/>
    <w:rsid w:val="00404A16"/>
    <w:rsid w:val="00423C01"/>
    <w:rsid w:val="00426B12"/>
    <w:rsid w:val="00467125"/>
    <w:rsid w:val="0047648E"/>
    <w:rsid w:val="0048495B"/>
    <w:rsid w:val="00496814"/>
    <w:rsid w:val="004A0663"/>
    <w:rsid w:val="004C0C2E"/>
    <w:rsid w:val="004C1C57"/>
    <w:rsid w:val="004C6287"/>
    <w:rsid w:val="004D0431"/>
    <w:rsid w:val="004D4626"/>
    <w:rsid w:val="004E692C"/>
    <w:rsid w:val="004F0B77"/>
    <w:rsid w:val="00526A01"/>
    <w:rsid w:val="00546382"/>
    <w:rsid w:val="00551945"/>
    <w:rsid w:val="005A0663"/>
    <w:rsid w:val="005A0A9F"/>
    <w:rsid w:val="005A7BC6"/>
    <w:rsid w:val="005C1C31"/>
    <w:rsid w:val="005D1253"/>
    <w:rsid w:val="005D3EC5"/>
    <w:rsid w:val="006005CE"/>
    <w:rsid w:val="00602769"/>
    <w:rsid w:val="00613934"/>
    <w:rsid w:val="0062282B"/>
    <w:rsid w:val="0063713A"/>
    <w:rsid w:val="00653DE4"/>
    <w:rsid w:val="00654A7C"/>
    <w:rsid w:val="006771B2"/>
    <w:rsid w:val="00680642"/>
    <w:rsid w:val="006858F0"/>
    <w:rsid w:val="0069070B"/>
    <w:rsid w:val="006A43D5"/>
    <w:rsid w:val="006A67CC"/>
    <w:rsid w:val="006F5BE0"/>
    <w:rsid w:val="006F7CD7"/>
    <w:rsid w:val="00704280"/>
    <w:rsid w:val="007125EB"/>
    <w:rsid w:val="007138F2"/>
    <w:rsid w:val="00730C96"/>
    <w:rsid w:val="00745D31"/>
    <w:rsid w:val="00763B50"/>
    <w:rsid w:val="00781972"/>
    <w:rsid w:val="00791F1A"/>
    <w:rsid w:val="007B67FC"/>
    <w:rsid w:val="007C3C92"/>
    <w:rsid w:val="007D170E"/>
    <w:rsid w:val="007D3382"/>
    <w:rsid w:val="007D4A56"/>
    <w:rsid w:val="007D6740"/>
    <w:rsid w:val="007E02E0"/>
    <w:rsid w:val="007E28BE"/>
    <w:rsid w:val="007E5CB8"/>
    <w:rsid w:val="007F0F36"/>
    <w:rsid w:val="00804206"/>
    <w:rsid w:val="008048EC"/>
    <w:rsid w:val="00813E37"/>
    <w:rsid w:val="00821F70"/>
    <w:rsid w:val="008307E9"/>
    <w:rsid w:val="00835F00"/>
    <w:rsid w:val="00844172"/>
    <w:rsid w:val="00861CA4"/>
    <w:rsid w:val="00871F47"/>
    <w:rsid w:val="00886D93"/>
    <w:rsid w:val="00893E92"/>
    <w:rsid w:val="008B07D7"/>
    <w:rsid w:val="008D78B5"/>
    <w:rsid w:val="00903E75"/>
    <w:rsid w:val="00936E1D"/>
    <w:rsid w:val="0095217D"/>
    <w:rsid w:val="00953DF6"/>
    <w:rsid w:val="00971D04"/>
    <w:rsid w:val="00972439"/>
    <w:rsid w:val="00972F15"/>
    <w:rsid w:val="00982095"/>
    <w:rsid w:val="00982917"/>
    <w:rsid w:val="009905BE"/>
    <w:rsid w:val="00994E6F"/>
    <w:rsid w:val="009A14DA"/>
    <w:rsid w:val="009C3944"/>
    <w:rsid w:val="009D1498"/>
    <w:rsid w:val="009F7990"/>
    <w:rsid w:val="00A03FEF"/>
    <w:rsid w:val="00A12114"/>
    <w:rsid w:val="00A21CE0"/>
    <w:rsid w:val="00A22983"/>
    <w:rsid w:val="00A22A88"/>
    <w:rsid w:val="00A256A2"/>
    <w:rsid w:val="00A26D4A"/>
    <w:rsid w:val="00A437E2"/>
    <w:rsid w:val="00A524CF"/>
    <w:rsid w:val="00A5722D"/>
    <w:rsid w:val="00A6034B"/>
    <w:rsid w:val="00A60FF4"/>
    <w:rsid w:val="00A63022"/>
    <w:rsid w:val="00A86711"/>
    <w:rsid w:val="00AC1604"/>
    <w:rsid w:val="00AC23EF"/>
    <w:rsid w:val="00AC610F"/>
    <w:rsid w:val="00AE1904"/>
    <w:rsid w:val="00AE29F2"/>
    <w:rsid w:val="00B06680"/>
    <w:rsid w:val="00B1428A"/>
    <w:rsid w:val="00B22F94"/>
    <w:rsid w:val="00B4307D"/>
    <w:rsid w:val="00B50C54"/>
    <w:rsid w:val="00B553F5"/>
    <w:rsid w:val="00B63BE6"/>
    <w:rsid w:val="00B67887"/>
    <w:rsid w:val="00BD2DD3"/>
    <w:rsid w:val="00BD7F68"/>
    <w:rsid w:val="00BF0CF6"/>
    <w:rsid w:val="00BF3960"/>
    <w:rsid w:val="00C00168"/>
    <w:rsid w:val="00C01502"/>
    <w:rsid w:val="00C35E19"/>
    <w:rsid w:val="00C624D4"/>
    <w:rsid w:val="00C630BC"/>
    <w:rsid w:val="00C85F19"/>
    <w:rsid w:val="00C9200E"/>
    <w:rsid w:val="00CC227A"/>
    <w:rsid w:val="00CC25FA"/>
    <w:rsid w:val="00CD666D"/>
    <w:rsid w:val="00D07028"/>
    <w:rsid w:val="00D11FF5"/>
    <w:rsid w:val="00D205A6"/>
    <w:rsid w:val="00D20B10"/>
    <w:rsid w:val="00D23282"/>
    <w:rsid w:val="00D543D9"/>
    <w:rsid w:val="00D637B6"/>
    <w:rsid w:val="00D641C1"/>
    <w:rsid w:val="00D72593"/>
    <w:rsid w:val="00D72684"/>
    <w:rsid w:val="00D762B5"/>
    <w:rsid w:val="00D8047C"/>
    <w:rsid w:val="00D83B3F"/>
    <w:rsid w:val="00D94D9B"/>
    <w:rsid w:val="00DA5071"/>
    <w:rsid w:val="00DE26FE"/>
    <w:rsid w:val="00DF3A27"/>
    <w:rsid w:val="00E10406"/>
    <w:rsid w:val="00E23A03"/>
    <w:rsid w:val="00E3004C"/>
    <w:rsid w:val="00E423B2"/>
    <w:rsid w:val="00E424CF"/>
    <w:rsid w:val="00E509FF"/>
    <w:rsid w:val="00E776A3"/>
    <w:rsid w:val="00E91C31"/>
    <w:rsid w:val="00EA1223"/>
    <w:rsid w:val="00EA4EC9"/>
    <w:rsid w:val="00EB41E9"/>
    <w:rsid w:val="00EF65CA"/>
    <w:rsid w:val="00F12D88"/>
    <w:rsid w:val="00F16BA9"/>
    <w:rsid w:val="00F240B8"/>
    <w:rsid w:val="00F351E8"/>
    <w:rsid w:val="00F36DB8"/>
    <w:rsid w:val="00F42B97"/>
    <w:rsid w:val="00F60224"/>
    <w:rsid w:val="00F606CB"/>
    <w:rsid w:val="00F62DF1"/>
    <w:rsid w:val="00F87B98"/>
    <w:rsid w:val="00FA7DE0"/>
    <w:rsid w:val="00FB0A83"/>
    <w:rsid w:val="00FB26F1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F664"/>
  <w15:docId w15:val="{A0D2FA40-E275-492E-8FD4-316C0D46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95"/>
    <w:rPr>
      <w:lang w:val="en-GB" w:bidi="ar-SA"/>
    </w:rPr>
  </w:style>
  <w:style w:type="paragraph" w:styleId="1">
    <w:name w:val="heading 1"/>
    <w:aliases w:val="Feasi - Überschrift 1"/>
    <w:basedOn w:val="a"/>
    <w:next w:val="a"/>
    <w:link w:val="10"/>
    <w:uiPriority w:val="9"/>
    <w:qFormat/>
    <w:rsid w:val="007C3C9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Feasi Ü2"/>
    <w:basedOn w:val="a"/>
    <w:next w:val="a"/>
    <w:link w:val="20"/>
    <w:uiPriority w:val="9"/>
    <w:unhideWhenUsed/>
    <w:qFormat/>
    <w:rsid w:val="007C3C9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C9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7C3C9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7C3C9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9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9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92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92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C9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rsid w:val="007C3C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C3C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C3C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C3C9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C3C9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3C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semiHidden/>
    <w:unhideWhenUsed/>
    <w:rsid w:val="00A22983"/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aliases w:val="Feasi - Überschrift 1 Знак"/>
    <w:basedOn w:val="a0"/>
    <w:link w:val="1"/>
    <w:uiPriority w:val="9"/>
    <w:rsid w:val="007C3C9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C3C92"/>
    <w:pPr>
      <w:outlineLvl w:val="9"/>
    </w:pPr>
  </w:style>
  <w:style w:type="paragraph" w:customStyle="1" w:styleId="Projekttitel">
    <w:name w:val="Projekttitel"/>
    <w:basedOn w:val="a"/>
    <w:link w:val="ProjekttitelZchn"/>
    <w:rsid w:val="00A22983"/>
    <w:pPr>
      <w:spacing w:before="240" w:after="240"/>
    </w:pPr>
    <w:rPr>
      <w:rFonts w:ascii="Stone Sans ITC" w:hAnsi="Stone Sans ITC"/>
      <w:b/>
      <w:color w:val="000066"/>
      <w:sz w:val="48"/>
    </w:rPr>
  </w:style>
  <w:style w:type="character" w:customStyle="1" w:styleId="ProjekttitelZchn">
    <w:name w:val="Projekttitel Zchn"/>
    <w:link w:val="Projekttitel"/>
    <w:rsid w:val="00A22983"/>
    <w:rPr>
      <w:rFonts w:ascii="Stone Sans ITC" w:hAnsi="Stone Sans ITC"/>
      <w:b/>
      <w:color w:val="000066"/>
      <w:sz w:val="48"/>
      <w:lang w:val="en-GB" w:eastAsia="de-DE"/>
    </w:rPr>
  </w:style>
  <w:style w:type="paragraph" w:customStyle="1" w:styleId="Kapitel">
    <w:name w:val="Kapitel"/>
    <w:basedOn w:val="a"/>
    <w:link w:val="KapitelZchn"/>
    <w:autoRedefine/>
    <w:qFormat/>
    <w:rsid w:val="007C3C92"/>
    <w:pPr>
      <w:tabs>
        <w:tab w:val="left" w:pos="709"/>
      </w:tabs>
      <w:spacing w:before="960" w:after="960"/>
      <w:contextualSpacing/>
      <w:outlineLvl w:val="0"/>
    </w:pPr>
    <w:rPr>
      <w:rFonts w:ascii="Stone Sans ITC" w:hAnsi="Stone Sans ITC" w:cstheme="majorBidi"/>
      <w:b/>
      <w:bCs/>
      <w:caps/>
      <w:smallCaps/>
      <w:color w:val="002D62"/>
      <w:sz w:val="48"/>
      <w:szCs w:val="48"/>
    </w:rPr>
  </w:style>
  <w:style w:type="character" w:customStyle="1" w:styleId="KapitelZchn">
    <w:name w:val="Kapitel Zchn"/>
    <w:basedOn w:val="a0"/>
    <w:link w:val="Kapitel"/>
    <w:rsid w:val="007C3C92"/>
    <w:rPr>
      <w:rFonts w:ascii="Stone Sans ITC" w:eastAsia="Times New Roman" w:hAnsi="Stone Sans ITC" w:cstheme="majorBidi"/>
      <w:b/>
      <w:bCs/>
      <w:caps/>
      <w:smallCaps/>
      <w:color w:val="002D62"/>
      <w:sz w:val="48"/>
      <w:szCs w:val="48"/>
      <w:lang w:val="en-US"/>
    </w:rPr>
  </w:style>
  <w:style w:type="paragraph" w:customStyle="1" w:styleId="KapitelBodytext">
    <w:name w:val="Kapitel_Bodytext"/>
    <w:basedOn w:val="a"/>
    <w:link w:val="KapitelBodytextZchn"/>
    <w:autoRedefine/>
    <w:qFormat/>
    <w:rsid w:val="007C3C92"/>
    <w:pPr>
      <w:ind w:left="680"/>
      <w:jc w:val="both"/>
    </w:pPr>
    <w:rPr>
      <w:rFonts w:ascii="ITC Stone Sans Std Medium" w:hAnsi="ITC Stone Sans Std Medium"/>
      <w:lang w:eastAsia="de-DE"/>
    </w:rPr>
  </w:style>
  <w:style w:type="character" w:customStyle="1" w:styleId="KapitelBodytextZchn">
    <w:name w:val="Kapitel_Bodytext Zchn"/>
    <w:basedOn w:val="a0"/>
    <w:link w:val="KapitelBodytext"/>
    <w:rsid w:val="007C3C92"/>
    <w:rPr>
      <w:rFonts w:ascii="ITC Stone Sans Std Medium" w:hAnsi="ITC Stone Sans Std Medium"/>
      <w:sz w:val="22"/>
      <w:szCs w:val="22"/>
      <w:lang w:val="en-US" w:eastAsia="de-DE"/>
    </w:rPr>
  </w:style>
  <w:style w:type="paragraph" w:customStyle="1" w:styleId="Feasi3">
    <w:name w:val="Feasi Ü3"/>
    <w:basedOn w:val="a"/>
    <w:link w:val="Feasi3Zchn"/>
    <w:autoRedefine/>
    <w:qFormat/>
    <w:rsid w:val="007C3C92"/>
    <w:pPr>
      <w:spacing w:before="480"/>
      <w:outlineLvl w:val="2"/>
    </w:pPr>
    <w:rPr>
      <w:rFonts w:ascii="ITC Stone Sans Std Medium" w:eastAsiaTheme="majorEastAsia" w:hAnsi="ITC Stone Sans Std Medium" w:cstheme="majorBidi"/>
      <w:b/>
      <w:bCs/>
      <w:color w:val="002D62"/>
      <w:sz w:val="26"/>
      <w:szCs w:val="26"/>
    </w:rPr>
  </w:style>
  <w:style w:type="character" w:customStyle="1" w:styleId="Feasi3Zchn">
    <w:name w:val="Feasi Ü3 Zchn"/>
    <w:basedOn w:val="a0"/>
    <w:link w:val="Feasi3"/>
    <w:rsid w:val="007C3C92"/>
    <w:rPr>
      <w:rFonts w:ascii="ITC Stone Sans Std Medium" w:eastAsiaTheme="majorEastAsia" w:hAnsi="ITC Stone Sans Std Medium" w:cstheme="majorBidi"/>
      <w:b/>
      <w:bCs/>
      <w:color w:val="002D62"/>
      <w:sz w:val="26"/>
      <w:szCs w:val="26"/>
      <w:lang w:val="en-US"/>
    </w:rPr>
  </w:style>
  <w:style w:type="paragraph" w:customStyle="1" w:styleId="3Body">
    <w:name w:val="Ü3 Body"/>
    <w:basedOn w:val="KapitelBodytext"/>
    <w:autoRedefine/>
    <w:qFormat/>
    <w:rsid w:val="007C3C92"/>
    <w:pPr>
      <w:ind w:left="1701"/>
    </w:pPr>
    <w:rPr>
      <w:lang w:eastAsia="en-US"/>
    </w:rPr>
  </w:style>
  <w:style w:type="paragraph" w:customStyle="1" w:styleId="3Liste">
    <w:name w:val="Ü3 Liste"/>
    <w:basedOn w:val="3Body"/>
    <w:next w:val="3Body"/>
    <w:autoRedefine/>
    <w:qFormat/>
    <w:rsid w:val="007C3C92"/>
    <w:pPr>
      <w:numPr>
        <w:numId w:val="2"/>
      </w:numPr>
      <w:tabs>
        <w:tab w:val="left" w:pos="2268"/>
      </w:tabs>
      <w:spacing w:before="200"/>
    </w:pPr>
    <w:rPr>
      <w:rFonts w:asciiTheme="minorHAnsi" w:hAnsiTheme="minorHAnsi"/>
      <w:lang w:val="ru-RU"/>
    </w:rPr>
  </w:style>
  <w:style w:type="paragraph" w:customStyle="1" w:styleId="HTLFuzeile">
    <w:name w:val="HTL Fußzeile"/>
    <w:basedOn w:val="a"/>
    <w:link w:val="HTLFuzeileZchn"/>
    <w:rsid w:val="00A22983"/>
    <w:pPr>
      <w:tabs>
        <w:tab w:val="right" w:pos="9072"/>
      </w:tabs>
    </w:pPr>
    <w:rPr>
      <w:rFonts w:ascii="Stone Sans ITC" w:hAnsi="Stone Sans ITC"/>
      <w:noProof/>
      <w:color w:val="262626"/>
      <w:sz w:val="18"/>
      <w:szCs w:val="18"/>
      <w:lang w:val="de-CH" w:eastAsia="de-CH"/>
    </w:rPr>
  </w:style>
  <w:style w:type="character" w:customStyle="1" w:styleId="HTLFuzeileZchn">
    <w:name w:val="HTL Fußzeile Zchn"/>
    <w:basedOn w:val="a0"/>
    <w:link w:val="HTLFuzeile"/>
    <w:rsid w:val="00A22983"/>
    <w:rPr>
      <w:rFonts w:ascii="Stone Sans ITC" w:hAnsi="Stone Sans ITC"/>
      <w:noProof/>
      <w:color w:val="262626"/>
      <w:sz w:val="18"/>
      <w:szCs w:val="18"/>
    </w:rPr>
  </w:style>
  <w:style w:type="paragraph" w:customStyle="1" w:styleId="Level2">
    <w:name w:val="Level 2"/>
    <w:basedOn w:val="a"/>
    <w:link w:val="Level2Zchn"/>
    <w:autoRedefine/>
    <w:qFormat/>
    <w:rsid w:val="007C3C92"/>
    <w:pPr>
      <w:pBdr>
        <w:bottom w:val="single" w:sz="12" w:space="1" w:color="FDB913"/>
      </w:pBdr>
      <w:spacing w:before="960"/>
      <w:outlineLvl w:val="1"/>
    </w:pPr>
    <w:rPr>
      <w:rFonts w:asciiTheme="majorHAnsi" w:hAnsiTheme="majorHAnsi" w:cstheme="majorBidi"/>
      <w:b/>
      <w:bCs/>
      <w:color w:val="002D62"/>
      <w:sz w:val="26"/>
      <w:szCs w:val="26"/>
    </w:rPr>
  </w:style>
  <w:style w:type="character" w:customStyle="1" w:styleId="Level2Zchn">
    <w:name w:val="Level 2 Zchn"/>
    <w:basedOn w:val="a0"/>
    <w:link w:val="Level2"/>
    <w:rsid w:val="007C3C92"/>
    <w:rPr>
      <w:rFonts w:asciiTheme="majorHAnsi" w:eastAsia="Times New Roman" w:hAnsiTheme="majorHAnsi" w:cstheme="majorBidi"/>
      <w:b/>
      <w:bCs/>
      <w:color w:val="002D62"/>
      <w:sz w:val="26"/>
      <w:szCs w:val="26"/>
      <w:lang w:val="en-US"/>
    </w:rPr>
  </w:style>
  <w:style w:type="paragraph" w:customStyle="1" w:styleId="Level3">
    <w:name w:val="Level 3"/>
    <w:basedOn w:val="a"/>
    <w:link w:val="Level3Zchn"/>
    <w:rsid w:val="00A22983"/>
    <w:pPr>
      <w:tabs>
        <w:tab w:val="left" w:pos="1701"/>
      </w:tabs>
      <w:spacing w:before="480" w:after="360"/>
      <w:outlineLvl w:val="2"/>
    </w:pPr>
    <w:rPr>
      <w:rFonts w:ascii="ITC Stone Sans Std Medium" w:hAnsi="ITC Stone Sans Std Medium"/>
      <w:b/>
      <w:color w:val="002D62"/>
      <w:sz w:val="26"/>
      <w:lang w:val="de-DE"/>
    </w:rPr>
  </w:style>
  <w:style w:type="character" w:customStyle="1" w:styleId="Level3Zchn">
    <w:name w:val="Level 3 Zchn"/>
    <w:basedOn w:val="a0"/>
    <w:link w:val="Level3"/>
    <w:rsid w:val="00A22983"/>
    <w:rPr>
      <w:rFonts w:ascii="ITC Stone Sans Std Medium" w:hAnsi="ITC Stone Sans Std Medium"/>
      <w:b/>
      <w:color w:val="002D62"/>
      <w:sz w:val="26"/>
      <w:lang w:val="de-DE" w:eastAsia="de-DE"/>
    </w:rPr>
  </w:style>
  <w:style w:type="paragraph" w:customStyle="1" w:styleId="L3Liste">
    <w:name w:val="L3 Liste"/>
    <w:basedOn w:val="a"/>
    <w:link w:val="L3ListeZchn"/>
    <w:rsid w:val="00A22983"/>
    <w:pPr>
      <w:tabs>
        <w:tab w:val="left" w:pos="2268"/>
      </w:tabs>
      <w:spacing w:before="120"/>
      <w:jc w:val="both"/>
    </w:pPr>
    <w:rPr>
      <w:rFonts w:ascii="Stone Sans ITC" w:hAnsi="Stone Sans ITC"/>
      <w:lang w:val="de-DE"/>
    </w:rPr>
  </w:style>
  <w:style w:type="character" w:customStyle="1" w:styleId="L3ListeZchn">
    <w:name w:val="L3 Liste Zchn"/>
    <w:basedOn w:val="a0"/>
    <w:link w:val="L3Liste"/>
    <w:rsid w:val="00A22983"/>
    <w:rPr>
      <w:rFonts w:ascii="Stone Sans ITC" w:hAnsi="Stone Sans ITC"/>
      <w:szCs w:val="22"/>
      <w:lang w:val="de-DE" w:eastAsia="de-DE"/>
    </w:rPr>
  </w:style>
  <w:style w:type="paragraph" w:customStyle="1" w:styleId="L2Listealpha">
    <w:name w:val="L2 Liste (alpha)"/>
    <w:basedOn w:val="a"/>
    <w:link w:val="L2ListealphaZchn"/>
    <w:rsid w:val="00A22983"/>
    <w:pPr>
      <w:spacing w:before="120"/>
      <w:jc w:val="both"/>
    </w:pPr>
    <w:rPr>
      <w:rFonts w:ascii="Stone Sans ITC" w:hAnsi="Stone Sans ITC"/>
      <w:lang w:val="de-DE"/>
    </w:rPr>
  </w:style>
  <w:style w:type="character" w:customStyle="1" w:styleId="L2ListealphaZchn">
    <w:name w:val="L2 Liste (alpha) Zchn"/>
    <w:basedOn w:val="a0"/>
    <w:link w:val="L2Listealpha"/>
    <w:rsid w:val="00A22983"/>
    <w:rPr>
      <w:rFonts w:ascii="Stone Sans ITC" w:hAnsi="Stone Sans ITC"/>
      <w:lang w:val="de-DE" w:eastAsia="de-DE"/>
    </w:rPr>
  </w:style>
  <w:style w:type="paragraph" w:customStyle="1" w:styleId="KapitelBody">
    <w:name w:val="Kapitel Body"/>
    <w:basedOn w:val="KapitelBodytext"/>
    <w:link w:val="KapitelBodyZchn"/>
    <w:qFormat/>
    <w:rsid w:val="007C3C92"/>
  </w:style>
  <w:style w:type="character" w:customStyle="1" w:styleId="KapitelBodyZchn">
    <w:name w:val="Kapitel Body Zchn"/>
    <w:basedOn w:val="KapitelBodytextZchn"/>
    <w:link w:val="KapitelBody"/>
    <w:rsid w:val="007C3C92"/>
    <w:rPr>
      <w:rFonts w:ascii="ITC Stone Sans Std Medium" w:hAnsi="ITC Stone Sans Std Medium"/>
      <w:sz w:val="22"/>
      <w:szCs w:val="22"/>
      <w:lang w:val="en-US" w:eastAsia="de-DE"/>
    </w:rPr>
  </w:style>
  <w:style w:type="paragraph" w:customStyle="1" w:styleId="L2Body">
    <w:name w:val="L2 Body"/>
    <w:basedOn w:val="a"/>
    <w:link w:val="L2BodyZchn"/>
    <w:qFormat/>
    <w:rsid w:val="007C3C92"/>
    <w:pPr>
      <w:ind w:left="1440"/>
      <w:jc w:val="both"/>
    </w:pPr>
    <w:rPr>
      <w:rFonts w:ascii="Stone Sans ITC" w:hAnsi="Stone Sans ITC"/>
      <w:lang w:val="de-DE" w:eastAsia="de-DE"/>
    </w:rPr>
  </w:style>
  <w:style w:type="character" w:customStyle="1" w:styleId="L2BodyZchn">
    <w:name w:val="L2 Body Zchn"/>
    <w:basedOn w:val="a0"/>
    <w:link w:val="L2Body"/>
    <w:rsid w:val="007C3C92"/>
    <w:rPr>
      <w:rFonts w:ascii="Stone Sans ITC" w:hAnsi="Stone Sans ITC"/>
      <w:lang w:val="de-DE" w:eastAsia="de-DE"/>
    </w:rPr>
  </w:style>
  <w:style w:type="paragraph" w:customStyle="1" w:styleId="L2Liste">
    <w:name w:val="L2 Liste"/>
    <w:basedOn w:val="a"/>
    <w:link w:val="L2ListeZchn"/>
    <w:rsid w:val="00A22983"/>
    <w:pPr>
      <w:spacing w:before="120"/>
      <w:jc w:val="both"/>
    </w:pPr>
    <w:rPr>
      <w:rFonts w:ascii="Stone Sans ITC" w:hAnsi="Stone Sans ITC"/>
      <w:lang w:val="de-DE"/>
    </w:rPr>
  </w:style>
  <w:style w:type="character" w:customStyle="1" w:styleId="L2ListeZchn">
    <w:name w:val="L2 Liste Zchn"/>
    <w:basedOn w:val="a0"/>
    <w:link w:val="L2Liste"/>
    <w:rsid w:val="00A22983"/>
    <w:rPr>
      <w:rFonts w:ascii="Stone Sans ITC" w:hAnsi="Stone Sans ITC"/>
      <w:szCs w:val="22"/>
      <w:lang w:val="de-DE" w:eastAsia="de-DE"/>
    </w:rPr>
  </w:style>
  <w:style w:type="character" w:customStyle="1" w:styleId="20">
    <w:name w:val="Заголовок 2 Знак"/>
    <w:aliases w:val="Feasi Ü2 Знак"/>
    <w:basedOn w:val="a0"/>
    <w:link w:val="2"/>
    <w:uiPriority w:val="9"/>
    <w:rsid w:val="007C3C9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7C3C9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C3C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3C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3C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7C3C92"/>
    <w:rPr>
      <w:b/>
      <w:bCs/>
    </w:rPr>
  </w:style>
  <w:style w:type="character" w:styleId="aa">
    <w:name w:val="Emphasis"/>
    <w:uiPriority w:val="20"/>
    <w:qFormat/>
    <w:rsid w:val="007C3C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7C3C92"/>
  </w:style>
  <w:style w:type="paragraph" w:styleId="ac">
    <w:name w:val="List Paragraph"/>
    <w:basedOn w:val="a"/>
    <w:link w:val="ad"/>
    <w:uiPriority w:val="34"/>
    <w:qFormat/>
    <w:rsid w:val="007C3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3C9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3C9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C3C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7C3C92"/>
    <w:rPr>
      <w:b/>
      <w:bCs/>
      <w:i/>
      <w:iCs/>
    </w:rPr>
  </w:style>
  <w:style w:type="character" w:styleId="af0">
    <w:name w:val="Subtle Emphasis"/>
    <w:uiPriority w:val="19"/>
    <w:qFormat/>
    <w:rsid w:val="007C3C92"/>
    <w:rPr>
      <w:i/>
      <w:iCs/>
    </w:rPr>
  </w:style>
  <w:style w:type="character" w:styleId="af1">
    <w:name w:val="Intense Emphasis"/>
    <w:uiPriority w:val="21"/>
    <w:qFormat/>
    <w:rsid w:val="007C3C92"/>
    <w:rPr>
      <w:b/>
      <w:bCs/>
    </w:rPr>
  </w:style>
  <w:style w:type="character" w:styleId="af2">
    <w:name w:val="Subtle Reference"/>
    <w:uiPriority w:val="31"/>
    <w:qFormat/>
    <w:rsid w:val="007C3C92"/>
    <w:rPr>
      <w:smallCaps/>
    </w:rPr>
  </w:style>
  <w:style w:type="character" w:styleId="af3">
    <w:name w:val="Intense Reference"/>
    <w:uiPriority w:val="32"/>
    <w:qFormat/>
    <w:rsid w:val="007C3C92"/>
    <w:rPr>
      <w:smallCaps/>
      <w:spacing w:val="5"/>
      <w:u w:val="single"/>
    </w:rPr>
  </w:style>
  <w:style w:type="character" w:styleId="af4">
    <w:name w:val="Book Title"/>
    <w:uiPriority w:val="33"/>
    <w:qFormat/>
    <w:rsid w:val="007C3C92"/>
    <w:rPr>
      <w:i/>
      <w:iCs/>
      <w:smallCaps/>
      <w:spacing w:val="5"/>
    </w:rPr>
  </w:style>
  <w:style w:type="paragraph" w:customStyle="1" w:styleId="Liste2">
    <w:name w:val="Liste 2"/>
    <w:basedOn w:val="a"/>
    <w:qFormat/>
    <w:rsid w:val="007C3C92"/>
    <w:pPr>
      <w:numPr>
        <w:numId w:val="3"/>
      </w:numPr>
      <w:tabs>
        <w:tab w:val="left" w:pos="2694"/>
      </w:tabs>
      <w:spacing w:before="120"/>
      <w:jc w:val="both"/>
    </w:pPr>
    <w:rPr>
      <w:rFonts w:ascii="ITC Stone Sans Std Medium" w:hAnsi="ITC Stone Sans Std Medium"/>
    </w:rPr>
  </w:style>
  <w:style w:type="character" w:customStyle="1" w:styleId="ad">
    <w:name w:val="Абзац списка Знак"/>
    <w:basedOn w:val="a0"/>
    <w:link w:val="ac"/>
    <w:uiPriority w:val="34"/>
    <w:rsid w:val="00861CA4"/>
  </w:style>
  <w:style w:type="paragraph" w:customStyle="1" w:styleId="ResumeSections">
    <w:name w:val="Resume Sections"/>
    <w:basedOn w:val="1"/>
    <w:rsid w:val="00861CA4"/>
    <w:pPr>
      <w:keepNext/>
      <w:tabs>
        <w:tab w:val="right" w:leader="underscore" w:pos="9360"/>
      </w:tabs>
      <w:spacing w:before="0" w:after="100"/>
      <w:contextualSpacing w:val="0"/>
    </w:pPr>
    <w:rPr>
      <w:rFonts w:ascii="Garamond" w:eastAsia="Times New Roman" w:hAnsi="Garamond" w:cs="Times New Roman"/>
      <w:bCs w:val="0"/>
      <w:sz w:val="22"/>
      <w:szCs w:val="20"/>
    </w:rPr>
  </w:style>
  <w:style w:type="character" w:styleId="af5">
    <w:name w:val="Hyperlink"/>
    <w:basedOn w:val="a0"/>
    <w:uiPriority w:val="99"/>
    <w:rsid w:val="00861CA4"/>
    <w:rPr>
      <w:color w:val="333399"/>
      <w:u w:val="single"/>
    </w:rPr>
  </w:style>
  <w:style w:type="paragraph" w:customStyle="1" w:styleId="Profile">
    <w:name w:val="Profile"/>
    <w:basedOn w:val="a"/>
    <w:link w:val="ProfileCharChar"/>
    <w:uiPriority w:val="34"/>
    <w:qFormat/>
    <w:rsid w:val="00861CA4"/>
    <w:pPr>
      <w:spacing w:after="100"/>
      <w:ind w:left="446"/>
    </w:pPr>
  </w:style>
  <w:style w:type="paragraph" w:customStyle="1" w:styleId="Objective">
    <w:name w:val="Objective"/>
    <w:basedOn w:val="a"/>
    <w:rsid w:val="00861CA4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character" w:customStyle="1" w:styleId="ProfileCharChar">
    <w:name w:val="Profile Char Char"/>
    <w:basedOn w:val="a0"/>
    <w:link w:val="Profile"/>
    <w:uiPriority w:val="34"/>
    <w:rsid w:val="00861CA4"/>
    <w:rPr>
      <w:rFonts w:ascii="Garamond" w:eastAsia="Times New Roman" w:hAnsi="Garamond" w:cs="Times New Roman"/>
      <w:sz w:val="20"/>
      <w:szCs w:val="20"/>
      <w:lang w:bidi="ar-SA"/>
    </w:rPr>
  </w:style>
  <w:style w:type="paragraph" w:styleId="23">
    <w:name w:val="Body Text 2"/>
    <w:basedOn w:val="a"/>
    <w:link w:val="24"/>
    <w:uiPriority w:val="99"/>
    <w:rsid w:val="00861CA4"/>
    <w:pPr>
      <w:spacing w:after="60"/>
      <w:jc w:val="both"/>
    </w:pPr>
    <w:rPr>
      <w:snapToGrid w:val="0"/>
    </w:rPr>
  </w:style>
  <w:style w:type="character" w:customStyle="1" w:styleId="24">
    <w:name w:val="Основной текст 2 Знак"/>
    <w:basedOn w:val="a0"/>
    <w:link w:val="23"/>
    <w:uiPriority w:val="99"/>
    <w:rsid w:val="00861CA4"/>
    <w:rPr>
      <w:rFonts w:ascii="Garamond" w:eastAsia="Times New Roman" w:hAnsi="Garamond" w:cs="Times New Roman"/>
      <w:snapToGrid w:val="0"/>
      <w:szCs w:val="20"/>
      <w:lang w:bidi="ar-SA"/>
    </w:rPr>
  </w:style>
  <w:style w:type="numbering" w:customStyle="1" w:styleId="BulletedList">
    <w:name w:val="Bulleted List"/>
    <w:basedOn w:val="a2"/>
    <w:rsid w:val="00861CA4"/>
    <w:pPr>
      <w:numPr>
        <w:numId w:val="6"/>
      </w:numPr>
    </w:pPr>
  </w:style>
  <w:style w:type="paragraph" w:customStyle="1" w:styleId="BulletedIndent">
    <w:name w:val="Bulleted Indent"/>
    <w:basedOn w:val="a"/>
    <w:rsid w:val="00861CA4"/>
    <w:pPr>
      <w:numPr>
        <w:ilvl w:val="1"/>
        <w:numId w:val="5"/>
      </w:numPr>
    </w:pPr>
  </w:style>
  <w:style w:type="table" w:styleId="af6">
    <w:name w:val="Table Grid"/>
    <w:basedOn w:val="a1"/>
    <w:uiPriority w:val="59"/>
    <w:rsid w:val="006A43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6034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6034B"/>
    <w:rPr>
      <w:rFonts w:ascii="Garamond" w:eastAsia="Times New Roman" w:hAnsi="Garamond" w:cs="Times New Roman"/>
      <w:sz w:val="20"/>
      <w:szCs w:val="20"/>
      <w:lang w:bidi="ar-SA"/>
    </w:rPr>
  </w:style>
  <w:style w:type="paragraph" w:styleId="af9">
    <w:name w:val="footer"/>
    <w:basedOn w:val="a"/>
    <w:link w:val="afa"/>
    <w:uiPriority w:val="99"/>
    <w:unhideWhenUsed/>
    <w:rsid w:val="00A6034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6034B"/>
    <w:rPr>
      <w:rFonts w:ascii="Garamond" w:eastAsia="Times New Roman" w:hAnsi="Garamond" w:cs="Times New Roman"/>
      <w:sz w:val="20"/>
      <w:szCs w:val="20"/>
      <w:lang w:bidi="ar-SA"/>
    </w:rPr>
  </w:style>
  <w:style w:type="paragraph" w:styleId="afb">
    <w:name w:val="Balloon Text"/>
    <w:basedOn w:val="a"/>
    <w:link w:val="afc"/>
    <w:uiPriority w:val="99"/>
    <w:semiHidden/>
    <w:unhideWhenUsed/>
    <w:rsid w:val="00A6034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034B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HTLBodyTextChar">
    <w:name w:val="HHTL Body Text Char"/>
    <w:link w:val="HHTLBodyText"/>
    <w:locked/>
    <w:rsid w:val="00404A16"/>
    <w:rPr>
      <w:rFonts w:ascii="Tahoma" w:hAnsi="Tahoma" w:cs="Tahoma"/>
    </w:rPr>
  </w:style>
  <w:style w:type="paragraph" w:customStyle="1" w:styleId="HHTLBodyText">
    <w:name w:val="HHTL Body Text"/>
    <w:basedOn w:val="a"/>
    <w:link w:val="HHTLBodyTextChar"/>
    <w:qFormat/>
    <w:rsid w:val="00404A16"/>
    <w:pPr>
      <w:jc w:val="both"/>
    </w:pPr>
    <w:rPr>
      <w:rFonts w:ascii="Tahoma" w:hAnsi="Tahoma" w:cs="Tahoma"/>
      <w:lang w:bidi="en-US"/>
    </w:rPr>
  </w:style>
  <w:style w:type="paragraph" w:customStyle="1" w:styleId="BodyTextHHTL">
    <w:name w:val="Body Text (HHTL)"/>
    <w:basedOn w:val="a"/>
    <w:qFormat/>
    <w:rsid w:val="00404A16"/>
    <w:pPr>
      <w:numPr>
        <w:numId w:val="21"/>
      </w:numPr>
      <w:ind w:left="0" w:firstLine="0"/>
      <w:jc w:val="both"/>
    </w:pPr>
    <w:rPr>
      <w:rFonts w:ascii="Tahoma" w:hAnsi="Tahoma" w:cs="Tahoma"/>
      <w:lang w:eastAsia="en-GB"/>
    </w:rPr>
  </w:style>
  <w:style w:type="character" w:customStyle="1" w:styleId="Title5HHTLChar">
    <w:name w:val="Title 5 (HHTL) Char"/>
    <w:link w:val="Title5HHTL"/>
    <w:locked/>
    <w:rsid w:val="00404A16"/>
    <w:rPr>
      <w:rFonts w:ascii="Tahoma" w:eastAsia="Calibri" w:hAnsi="Tahoma" w:cs="Tahoma"/>
      <w:b/>
      <w:noProof/>
      <w:color w:val="002060"/>
    </w:rPr>
  </w:style>
  <w:style w:type="paragraph" w:customStyle="1" w:styleId="Title5HHTL">
    <w:name w:val="Title 5 (HHTL)"/>
    <w:basedOn w:val="a"/>
    <w:next w:val="BodyTextHHTL"/>
    <w:link w:val="Title5HHTLChar"/>
    <w:qFormat/>
    <w:rsid w:val="00404A16"/>
    <w:pPr>
      <w:keepNext/>
      <w:jc w:val="both"/>
      <w:outlineLvl w:val="4"/>
    </w:pPr>
    <w:rPr>
      <w:rFonts w:ascii="Tahoma" w:eastAsia="Calibri" w:hAnsi="Tahoma" w:cs="Tahoma"/>
      <w:b/>
      <w:noProof/>
      <w:color w:val="002060"/>
      <w:lang w:bidi="en-US"/>
    </w:rPr>
  </w:style>
  <w:style w:type="paragraph" w:customStyle="1" w:styleId="Bullet1NospacingHHTL">
    <w:name w:val="Bullet 1 No spacing (HHTL)"/>
    <w:basedOn w:val="a"/>
    <w:qFormat/>
    <w:rsid w:val="00404A16"/>
    <w:pPr>
      <w:numPr>
        <w:numId w:val="19"/>
      </w:numPr>
      <w:spacing w:before="60"/>
      <w:contextualSpacing/>
      <w:jc w:val="both"/>
    </w:pPr>
    <w:rPr>
      <w:rFonts w:ascii="Tahoma" w:eastAsia="Calibri" w:hAnsi="Tahoma" w:cs="Tahoma"/>
    </w:rPr>
  </w:style>
  <w:style w:type="character" w:customStyle="1" w:styleId="Bullet1HHTLChar">
    <w:name w:val="Bullet 1 (HHTL) Char"/>
    <w:link w:val="Bullet1HHTL"/>
    <w:locked/>
    <w:rsid w:val="00404A16"/>
    <w:rPr>
      <w:rFonts w:ascii="Tahoma" w:eastAsia="Calibri" w:hAnsi="Tahoma" w:cs="Tahoma"/>
    </w:rPr>
  </w:style>
  <w:style w:type="paragraph" w:customStyle="1" w:styleId="Bullet1HHTL">
    <w:name w:val="Bullet 1 (HHTL)"/>
    <w:basedOn w:val="Bullet1NospacingHHTL"/>
    <w:link w:val="Bullet1HHTLChar"/>
    <w:qFormat/>
    <w:rsid w:val="00404A16"/>
    <w:pPr>
      <w:contextualSpacing w:val="0"/>
    </w:pPr>
    <w:rPr>
      <w:lang w:bidi="en-US"/>
    </w:rPr>
  </w:style>
  <w:style w:type="paragraph" w:customStyle="1" w:styleId="TableBulletsHHTL">
    <w:name w:val="Table Bullets (HHTL)"/>
    <w:basedOn w:val="Bullet1HHTL"/>
    <w:rsid w:val="00404A16"/>
    <w:pPr>
      <w:keepNext/>
      <w:numPr>
        <w:numId w:val="20"/>
      </w:numPr>
      <w:spacing w:before="0"/>
      <w:ind w:left="2061"/>
      <w:contextualSpacing/>
    </w:pPr>
  </w:style>
  <w:style w:type="paragraph" w:styleId="afd">
    <w:name w:val="Normal (Web)"/>
    <w:basedOn w:val="a"/>
    <w:uiPriority w:val="99"/>
    <w:semiHidden/>
    <w:unhideWhenUsed/>
    <w:rsid w:val="00D83B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D83B3F"/>
  </w:style>
  <w:style w:type="character" w:customStyle="1" w:styleId="pluso-counter">
    <w:name w:val="pluso-counter"/>
    <w:basedOn w:val="a0"/>
    <w:rsid w:val="00D83B3F"/>
  </w:style>
  <w:style w:type="paragraph" w:customStyle="1" w:styleId="copyright-rule">
    <w:name w:val="copyright-rule"/>
    <w:basedOn w:val="a"/>
    <w:rsid w:val="00D83B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afe">
    <w:name w:val="Placeholder Text"/>
    <w:basedOn w:val="a0"/>
    <w:uiPriority w:val="99"/>
    <w:semiHidden/>
    <w:rsid w:val="00DE26FE"/>
    <w:rPr>
      <w:color w:val="808080"/>
    </w:rPr>
  </w:style>
  <w:style w:type="paragraph" w:customStyle="1" w:styleId="Footer1">
    <w:name w:val="Footer 1"/>
    <w:basedOn w:val="a"/>
    <w:link w:val="Footer1Char"/>
    <w:qFormat/>
    <w:rsid w:val="0032782D"/>
    <w:pPr>
      <w:spacing w:before="240" w:after="240" w:line="276" w:lineRule="auto"/>
      <w:jc w:val="both"/>
    </w:pPr>
    <w:rPr>
      <w:rFonts w:ascii="Times New Roman" w:eastAsiaTheme="minorEastAsia" w:hAnsi="Times New Roman"/>
      <w:noProof/>
      <w:sz w:val="18"/>
      <w:szCs w:val="18"/>
      <w:shd w:val="clear" w:color="auto" w:fill="FFFFFF"/>
      <w:lang w:eastAsia="en-GB"/>
    </w:rPr>
  </w:style>
  <w:style w:type="character" w:customStyle="1" w:styleId="Footer1Char">
    <w:name w:val="Footer 1 Char"/>
    <w:basedOn w:val="a0"/>
    <w:link w:val="Footer1"/>
    <w:rsid w:val="0032782D"/>
    <w:rPr>
      <w:rFonts w:ascii="Times New Roman" w:eastAsiaTheme="minorEastAsia" w:hAnsi="Times New Roman" w:cs="Times New Roman"/>
      <w:noProof/>
      <w:sz w:val="18"/>
      <w:szCs w:val="18"/>
      <w:lang w:val="en-GB" w:eastAsia="en-GB" w:bidi="ar-SA"/>
    </w:rPr>
  </w:style>
  <w:style w:type="character" w:styleId="aff">
    <w:name w:val="FollowedHyperlink"/>
    <w:basedOn w:val="a0"/>
    <w:uiPriority w:val="99"/>
    <w:semiHidden/>
    <w:unhideWhenUsed/>
    <w:rsid w:val="00CD666D"/>
    <w:rPr>
      <w:color w:val="800080" w:themeColor="followedHyperlink"/>
      <w:u w:val="single"/>
    </w:rPr>
  </w:style>
  <w:style w:type="table" w:customStyle="1" w:styleId="-611">
    <w:name w:val="Список-таблица 6 цветная — акцент 11"/>
    <w:basedOn w:val="a1"/>
    <w:uiPriority w:val="51"/>
    <w:rsid w:val="003A682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1">
    <w:name w:val="Grid Table 5 Dark Accent 1"/>
    <w:basedOn w:val="a1"/>
    <w:uiPriority w:val="50"/>
    <w:rsid w:val="003A68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11">
    <w:name w:val="Grid Table 1 Light Accent 1"/>
    <w:basedOn w:val="a1"/>
    <w:uiPriority w:val="46"/>
    <w:rsid w:val="003A682B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0">
    <w:name w:val="Unresolved Mention"/>
    <w:basedOn w:val="a0"/>
    <w:uiPriority w:val="99"/>
    <w:semiHidden/>
    <w:unhideWhenUsed/>
    <w:rsid w:val="00E7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0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21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38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48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627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54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212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</w:div>
          </w:divsChild>
        </w:div>
      </w:divsChild>
    </w:div>
    <w:div w:id="1241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77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8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34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52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697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55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75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7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732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4-0el6d3.bitrix24.site/crm_form27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24-0el6d3.bitrix24.site/crm_form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4-0el6d3.bitrix24.site/crm_form27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+79264923691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833c46e7c25fd55/Documents/Custom%20Office%20Templates/IH%20Letterhea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9D09-D3F3-4CC3-B6AD-57838D0F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IH%20Letterhead</Template>
  <TotalTime>4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Bosshard</dc:creator>
  <cp:lastModifiedBy>Irina Bosshard</cp:lastModifiedBy>
  <cp:revision>4</cp:revision>
  <cp:lastPrinted>2017-01-31T18:38:00Z</cp:lastPrinted>
  <dcterms:created xsi:type="dcterms:W3CDTF">2022-08-26T11:39:00Z</dcterms:created>
  <dcterms:modified xsi:type="dcterms:W3CDTF">2022-08-26T12:59:00Z</dcterms:modified>
</cp:coreProperties>
</file>